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>
    <v:background id="_x0000_s1025" o:bwmode="white" fillcolor="#dbe5f1 [660]">
      <v:fill r:id="rId4" o:title="5%" type="pattern"/>
    </v:background>
  </w:background>
  <w:body>
    <w:p w14:paraId="3D421E0E" w14:textId="2AA5D5C5" w:rsidR="00B80B60" w:rsidRPr="000B73C1" w:rsidRDefault="00F64CD7" w:rsidP="000B73C1">
      <w:pPr>
        <w:spacing w:after="0" w:line="240" w:lineRule="auto"/>
        <w:rPr>
          <w:rFonts w:cstheme="minorHAnsi"/>
          <w:b/>
          <w:sz w:val="16"/>
          <w:szCs w:val="16"/>
          <w:lang w:val="es-CL"/>
        </w:rPr>
      </w:pPr>
      <w:r w:rsidRPr="000B73C1">
        <w:rPr>
          <w:rFonts w:ascii="Gadugi" w:hAnsi="Gadugi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6AD47" wp14:editId="177AD9B1">
                <wp:simplePos x="0" y="0"/>
                <wp:positionH relativeFrom="margin">
                  <wp:posOffset>1838325</wp:posOffset>
                </wp:positionH>
                <wp:positionV relativeFrom="paragraph">
                  <wp:posOffset>-603885</wp:posOffset>
                </wp:positionV>
                <wp:extent cx="2038350" cy="547370"/>
                <wp:effectExtent l="0" t="0" r="0" b="0"/>
                <wp:wrapNone/>
                <wp:docPr id="11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38350" cy="5473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4C3196" w14:textId="162F2752" w:rsidR="00D405E7" w:rsidRPr="00295F19" w:rsidRDefault="00D405E7" w:rsidP="009054A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FICHA </w:t>
                            </w:r>
                            <w:r w:rsidR="00B643D6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POSTULACIÓN</w:t>
                            </w:r>
                            <w:r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3CA8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9249E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313CA8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MATRÍCULA </w:t>
                            </w:r>
                            <w:r w:rsidR="00A001FA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D86811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  <w:p w14:paraId="15171E56" w14:textId="5638ACA3" w:rsidR="00D405E7" w:rsidRPr="00295F19" w:rsidRDefault="00F64CD7" w:rsidP="009054A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 R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</w:t>
                            </w:r>
                            <w:r w:rsidR="00644AE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</w:t>
                            </w:r>
                            <w:proofErr w:type="gramEnd"/>
                            <w:r w:rsidR="00644AE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Í</w:t>
                            </w:r>
                            <w:r w:rsidR="00A9249E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 D E R (T1)</w:t>
                            </w:r>
                            <w:r w:rsidR="00D405E7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4°</w:t>
                            </w:r>
                            <w:r w:rsidR="00A9249E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405E7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A9249E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405E7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A9249E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405E7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A9249E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405E7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A9249E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405E7" w:rsidRPr="00295F19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6AD47"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margin-left:144.75pt;margin-top:-47.55pt;width:160.5pt;height:43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" filled="f" stroked="f">
                <o:lock v:ext="edit" shapetype="t"/>
                <v:textbox>
                  <w:txbxContent>
                    <w:p w14:paraId="5B4C3196" w14:textId="162F2752" w:rsidR="00D405E7" w:rsidRPr="00295F19" w:rsidRDefault="00D405E7" w:rsidP="009054A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FICHA </w:t>
                      </w:r>
                      <w:r w:rsidR="00B643D6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POSTULACIÓN</w:t>
                      </w:r>
                      <w:r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3CA8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9249E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313CA8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MATRÍCULA </w:t>
                      </w:r>
                      <w:r w:rsidR="00A001FA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D86811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  <w:p w14:paraId="15171E56" w14:textId="5638ACA3" w:rsidR="00D405E7" w:rsidRPr="00295F19" w:rsidRDefault="00F64CD7" w:rsidP="009054A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 R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</w:t>
                      </w:r>
                      <w:r w:rsidR="00644AEB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</w:t>
                      </w:r>
                      <w:proofErr w:type="gramEnd"/>
                      <w:r w:rsidR="00644AEB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Í</w:t>
                      </w:r>
                      <w:r w:rsidR="00A9249E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 D E R (T1)</w:t>
                      </w:r>
                      <w:r w:rsidR="00D405E7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4°</w:t>
                      </w:r>
                      <w:r w:rsidR="00A9249E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405E7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A9249E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405E7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A9249E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405E7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A9249E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405E7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A9249E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405E7" w:rsidRPr="00295F19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0B60" w:rsidRPr="000B73C1">
        <w:rPr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2E7B5" wp14:editId="4D9EBB79">
                <wp:simplePos x="0" y="0"/>
                <wp:positionH relativeFrom="column">
                  <wp:posOffset>5644515</wp:posOffset>
                </wp:positionH>
                <wp:positionV relativeFrom="paragraph">
                  <wp:posOffset>-618490</wp:posOffset>
                </wp:positionV>
                <wp:extent cx="485775" cy="161925"/>
                <wp:effectExtent l="0" t="0" r="0" b="0"/>
                <wp:wrapNone/>
                <wp:docPr id="10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5775" cy="161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03EDFC" w14:textId="77777777" w:rsidR="00D405E7" w:rsidRPr="00B80B60" w:rsidRDefault="00D405E7" w:rsidP="00D405E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B80B60">
                              <w:rPr>
                                <w:rFonts w:asciiTheme="minorHAnsi" w:hAnsiTheme="minorHAnsi" w:cstheme="minorHAnsi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2E7B5" id="WordArt 12" o:spid="_x0000_s1027" type="#_x0000_t202" style="position:absolute;margin-left:444.45pt;margin-top:-48.7pt;width:38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" filled="f" stroked="f">
                <o:lock v:ext="edit" shapetype="t"/>
                <v:textbox>
                  <w:txbxContent>
                    <w:p w14:paraId="4503EDFC" w14:textId="77777777" w:rsidR="00D405E7" w:rsidRPr="00B80B60" w:rsidRDefault="00D405E7" w:rsidP="00D405E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B80B60">
                        <w:rPr>
                          <w:rFonts w:asciiTheme="minorHAnsi" w:hAnsiTheme="minorHAnsi" w:cstheme="minorHAnsi"/>
                          <w:outline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5BB0DC99" w14:textId="4D818815" w:rsidR="00462784" w:rsidRPr="000B73C1" w:rsidRDefault="00512574" w:rsidP="000B73C1">
      <w:pPr>
        <w:pStyle w:val="Prrafodelista"/>
        <w:numPr>
          <w:ilvl w:val="0"/>
          <w:numId w:val="14"/>
        </w:numPr>
        <w:spacing w:after="0" w:line="240" w:lineRule="auto"/>
        <w:ind w:left="-142" w:hanging="284"/>
        <w:rPr>
          <w:rFonts w:cstheme="minorHAnsi"/>
          <w:b/>
          <w:sz w:val="16"/>
          <w:szCs w:val="16"/>
          <w:lang w:val="es-CL"/>
        </w:rPr>
      </w:pPr>
      <w:r w:rsidRPr="000B73C1">
        <w:rPr>
          <w:rFonts w:cstheme="minorHAnsi"/>
          <w:b/>
          <w:sz w:val="16"/>
          <w:szCs w:val="16"/>
          <w:lang w:val="es-CL"/>
        </w:rPr>
        <w:t xml:space="preserve">ANTECEDENTES DEL </w:t>
      </w:r>
      <w:r w:rsidR="000B73C1">
        <w:rPr>
          <w:rFonts w:cstheme="minorHAnsi"/>
          <w:b/>
          <w:sz w:val="16"/>
          <w:szCs w:val="16"/>
          <w:lang w:val="es-CL"/>
        </w:rPr>
        <w:t>POSTULANTE</w:t>
      </w:r>
      <w:r w:rsidRPr="000B73C1">
        <w:rPr>
          <w:rFonts w:cstheme="minorHAnsi"/>
          <w:b/>
          <w:sz w:val="16"/>
          <w:szCs w:val="16"/>
          <w:lang w:val="es-CL"/>
        </w:rPr>
        <w:t>:</w:t>
      </w:r>
    </w:p>
    <w:tbl>
      <w:tblPr>
        <w:tblStyle w:val="Cuadrculaclara-nfasis1"/>
        <w:tblW w:w="10490" w:type="dxa"/>
        <w:tblInd w:w="-724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4F81BD" w:themeColor="accent1"/>
          <w:insideV w:val="single" w:sz="2" w:space="0" w:color="4F81BD" w:themeColor="accent1"/>
        </w:tblBorders>
        <w:tblLook w:val="0680" w:firstRow="0" w:lastRow="0" w:firstColumn="1" w:lastColumn="0" w:noHBand="1" w:noVBand="1"/>
      </w:tblPr>
      <w:tblGrid>
        <w:gridCol w:w="1985"/>
        <w:gridCol w:w="5245"/>
        <w:gridCol w:w="992"/>
        <w:gridCol w:w="2268"/>
      </w:tblGrid>
      <w:tr w:rsidR="000B73C1" w:rsidRPr="00DB2F02" w14:paraId="1B427BB6" w14:textId="77777777" w:rsidTr="00DB2F02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B0BBD2A" w14:textId="53D22EC1" w:rsidR="00462784" w:rsidRPr="00DB2F02" w:rsidRDefault="000B73C1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Nombre</w:t>
            </w:r>
            <w:r w:rsidR="004917D5"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r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del estudiante</w:t>
            </w:r>
          </w:p>
        </w:tc>
        <w:tc>
          <w:tcPr>
            <w:tcW w:w="5245" w:type="dxa"/>
            <w:vAlign w:val="center"/>
          </w:tcPr>
          <w:p w14:paraId="7C64B717" w14:textId="1D51A2BF" w:rsidR="00462784" w:rsidRPr="00DB2F02" w:rsidRDefault="00462784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D0EE75" w14:textId="795EBF68" w:rsidR="00462784" w:rsidRPr="00DB2F02" w:rsidRDefault="000B73C1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B2F02">
              <w:rPr>
                <w:rFonts w:cstheme="minorHAnsi"/>
                <w:sz w:val="16"/>
                <w:szCs w:val="16"/>
              </w:rPr>
              <w:t>Edad</w:t>
            </w:r>
          </w:p>
        </w:tc>
        <w:tc>
          <w:tcPr>
            <w:tcW w:w="2268" w:type="dxa"/>
            <w:vAlign w:val="center"/>
          </w:tcPr>
          <w:p w14:paraId="7058D724" w14:textId="77777777" w:rsidR="00462784" w:rsidRPr="00DB2F02" w:rsidRDefault="00462784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0B73C1" w:rsidRPr="00DB2F02" w14:paraId="35F5551C" w14:textId="77777777" w:rsidTr="00DB2F02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090C3DD" w14:textId="705C2143" w:rsidR="00462784" w:rsidRPr="00DB2F02" w:rsidRDefault="00512574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F.</w:t>
            </w:r>
            <w:r w:rsidR="00A9249E"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r w:rsidR="000B73C1"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Nacimiento</w:t>
            </w:r>
          </w:p>
        </w:tc>
        <w:tc>
          <w:tcPr>
            <w:tcW w:w="5245" w:type="dxa"/>
            <w:vAlign w:val="center"/>
          </w:tcPr>
          <w:p w14:paraId="2CB6F1D1" w14:textId="2CFA714D" w:rsidR="00462784" w:rsidRPr="00DB2F02" w:rsidRDefault="00462784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167B46C" w14:textId="379B693E" w:rsidR="00462784" w:rsidRPr="00DB2F02" w:rsidRDefault="000B73C1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B2F02">
              <w:rPr>
                <w:rFonts w:cstheme="minorHAnsi"/>
                <w:sz w:val="16"/>
                <w:szCs w:val="16"/>
              </w:rPr>
              <w:t>Run</w:t>
            </w:r>
          </w:p>
        </w:tc>
        <w:tc>
          <w:tcPr>
            <w:tcW w:w="2268" w:type="dxa"/>
            <w:vAlign w:val="center"/>
          </w:tcPr>
          <w:p w14:paraId="02815061" w14:textId="77777777" w:rsidR="00462784" w:rsidRPr="00DB2F02" w:rsidRDefault="00462784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0B73C1" w:rsidRPr="00DB2F02" w14:paraId="047CC0F1" w14:textId="77777777" w:rsidTr="00DB2F02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FCED72B" w14:textId="071359BD" w:rsidR="009C220E" w:rsidRPr="00DB2F02" w:rsidRDefault="000B73C1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Curso</w:t>
            </w:r>
            <w:r w:rsidR="00611DFE"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r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al que postula</w:t>
            </w:r>
          </w:p>
        </w:tc>
        <w:tc>
          <w:tcPr>
            <w:tcW w:w="5245" w:type="dxa"/>
            <w:vAlign w:val="center"/>
          </w:tcPr>
          <w:p w14:paraId="5D215C7E" w14:textId="5FC224A3" w:rsidR="009C220E" w:rsidRPr="00DB2F02" w:rsidRDefault="009C220E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3E63FBD" w14:textId="4E361A37" w:rsidR="009C220E" w:rsidRPr="00DB2F02" w:rsidRDefault="000B73C1" w:rsidP="000B73C1">
            <w:pPr>
              <w:pStyle w:val="Prrafodelista"/>
              <w:ind w:left="0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B2F02">
              <w:rPr>
                <w:rFonts w:cstheme="minorHAnsi"/>
                <w:sz w:val="16"/>
                <w:szCs w:val="16"/>
              </w:rPr>
              <w:t>Teléfono 1</w:t>
            </w:r>
          </w:p>
        </w:tc>
        <w:tc>
          <w:tcPr>
            <w:tcW w:w="2268" w:type="dxa"/>
            <w:vAlign w:val="center"/>
          </w:tcPr>
          <w:p w14:paraId="13281A11" w14:textId="77777777" w:rsidR="009C220E" w:rsidRPr="00DB2F02" w:rsidRDefault="009C220E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0B73C1" w:rsidRPr="00DB2F02" w14:paraId="6F426185" w14:textId="77777777" w:rsidTr="00DB2F02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1028AF5" w14:textId="27D07CAB" w:rsidR="00AD7CB2" w:rsidRPr="00DB2F02" w:rsidRDefault="000B73C1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Dirección</w:t>
            </w:r>
            <w:r w:rsidR="00AD7CB2"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r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del estudiante</w:t>
            </w:r>
          </w:p>
        </w:tc>
        <w:tc>
          <w:tcPr>
            <w:tcW w:w="5245" w:type="dxa"/>
            <w:vAlign w:val="center"/>
          </w:tcPr>
          <w:p w14:paraId="1999B5B1" w14:textId="2C8FBFA5" w:rsidR="00AD7CB2" w:rsidRPr="00DB2F02" w:rsidRDefault="00AD7CB2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DC153A" w14:textId="5B687933" w:rsidR="00AD7CB2" w:rsidRPr="00DB2F02" w:rsidRDefault="000B73C1" w:rsidP="000B73C1">
            <w:pPr>
              <w:pStyle w:val="Prrafodelista"/>
              <w:ind w:left="0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B2F02">
              <w:rPr>
                <w:rFonts w:cstheme="minorHAnsi"/>
                <w:sz w:val="16"/>
                <w:szCs w:val="16"/>
              </w:rPr>
              <w:t>Teléfono 2</w:t>
            </w:r>
          </w:p>
        </w:tc>
        <w:tc>
          <w:tcPr>
            <w:tcW w:w="2268" w:type="dxa"/>
            <w:vAlign w:val="center"/>
          </w:tcPr>
          <w:p w14:paraId="6E27284F" w14:textId="77777777" w:rsidR="00AD7CB2" w:rsidRPr="00DB2F02" w:rsidRDefault="00AD7CB2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0B73C1" w:rsidRPr="00DB2F02" w14:paraId="3A0A9987" w14:textId="77777777" w:rsidTr="00DB2F02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0A43136" w14:textId="2C4E8FC9" w:rsidR="00AD7CB2" w:rsidRPr="00DB2F02" w:rsidRDefault="000B73C1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Nacionalidad</w:t>
            </w:r>
          </w:p>
        </w:tc>
        <w:tc>
          <w:tcPr>
            <w:tcW w:w="5245" w:type="dxa"/>
            <w:vAlign w:val="center"/>
          </w:tcPr>
          <w:p w14:paraId="1600D53D" w14:textId="1C9E34D5" w:rsidR="00AD7CB2" w:rsidRPr="00DB2F02" w:rsidRDefault="00AD7CB2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90138DD" w14:textId="504C1D19" w:rsidR="00AD7CB2" w:rsidRPr="00DB2F02" w:rsidRDefault="000B73C1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B2F02">
              <w:rPr>
                <w:rFonts w:cstheme="minorHAnsi"/>
                <w:sz w:val="16"/>
                <w:szCs w:val="16"/>
              </w:rPr>
              <w:t>Comuna</w:t>
            </w:r>
          </w:p>
        </w:tc>
        <w:tc>
          <w:tcPr>
            <w:tcW w:w="2268" w:type="dxa"/>
            <w:vAlign w:val="center"/>
          </w:tcPr>
          <w:p w14:paraId="7EEF367F" w14:textId="77777777" w:rsidR="00AD7CB2" w:rsidRPr="00DB2F02" w:rsidRDefault="00AD7CB2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</w:tbl>
    <w:p w14:paraId="2511B7FC" w14:textId="48A27E11" w:rsidR="00462784" w:rsidRPr="000B73C1" w:rsidRDefault="00462784" w:rsidP="000B73C1">
      <w:pPr>
        <w:pStyle w:val="Prrafodelista"/>
        <w:spacing w:after="0" w:line="240" w:lineRule="auto"/>
        <w:ind w:left="0"/>
        <w:rPr>
          <w:rFonts w:cstheme="minorHAnsi"/>
          <w:sz w:val="16"/>
          <w:szCs w:val="16"/>
          <w:lang w:val="es-CL"/>
        </w:rPr>
      </w:pPr>
    </w:p>
    <w:p w14:paraId="33CBF625" w14:textId="70880507" w:rsidR="00462784" w:rsidRPr="000B73C1" w:rsidRDefault="00C40A7C" w:rsidP="000B73C1">
      <w:pPr>
        <w:pStyle w:val="Prrafodelista"/>
        <w:numPr>
          <w:ilvl w:val="0"/>
          <w:numId w:val="14"/>
        </w:numPr>
        <w:spacing w:after="0" w:line="240" w:lineRule="auto"/>
        <w:ind w:left="-142" w:hanging="284"/>
        <w:rPr>
          <w:rFonts w:cstheme="minorHAnsi"/>
          <w:b/>
          <w:sz w:val="16"/>
          <w:szCs w:val="16"/>
          <w:lang w:val="es-CL"/>
        </w:rPr>
      </w:pPr>
      <w:r w:rsidRPr="003B52AB">
        <w:rPr>
          <w:noProof/>
          <w:sz w:val="18"/>
          <w:szCs w:val="18"/>
          <w:lang w:eastAsia="es-CL"/>
        </w:rPr>
        <w:drawing>
          <wp:anchor distT="0" distB="0" distL="114300" distR="114300" simplePos="0" relativeHeight="251667456" behindDoc="1" locked="0" layoutInCell="1" allowOverlap="1" wp14:anchorId="15FF5F93" wp14:editId="3D006867">
            <wp:simplePos x="0" y="0"/>
            <wp:positionH relativeFrom="column">
              <wp:posOffset>-276955</wp:posOffset>
            </wp:positionH>
            <wp:positionV relativeFrom="paragraph">
              <wp:posOffset>442339</wp:posOffset>
            </wp:positionV>
            <wp:extent cx="6400800" cy="6400800"/>
            <wp:effectExtent l="0" t="0" r="0" b="0"/>
            <wp:wrapNone/>
            <wp:docPr id="6" name="Imagen 6" descr="C:\Users\adupe\Pictures\Logo Colegio Antimanque(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upe\Pictures\Logo Colegio Antimanque(R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574" w:rsidRPr="000B73C1">
        <w:rPr>
          <w:rFonts w:cstheme="minorHAnsi"/>
          <w:b/>
          <w:sz w:val="16"/>
          <w:szCs w:val="16"/>
          <w:lang w:val="es-CL"/>
        </w:rPr>
        <w:t xml:space="preserve">ANTECEDENTES DEL </w:t>
      </w:r>
      <w:r w:rsidR="00A41ED9" w:rsidRPr="000B73C1">
        <w:rPr>
          <w:rFonts w:cstheme="minorHAnsi"/>
          <w:b/>
          <w:sz w:val="16"/>
          <w:szCs w:val="16"/>
          <w:lang w:val="es-CL"/>
        </w:rPr>
        <w:t>PADRE O TUTOR</w:t>
      </w:r>
      <w:r w:rsidR="00512574" w:rsidRPr="000B73C1">
        <w:rPr>
          <w:rFonts w:cstheme="minorHAnsi"/>
          <w:b/>
          <w:sz w:val="16"/>
          <w:szCs w:val="16"/>
          <w:lang w:val="es-CL"/>
        </w:rPr>
        <w:t>:</w:t>
      </w:r>
    </w:p>
    <w:tbl>
      <w:tblPr>
        <w:tblStyle w:val="Cuadrculaclara-nfasis1"/>
        <w:tblW w:w="10490" w:type="dxa"/>
        <w:tblInd w:w="-724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4F81BD" w:themeColor="accent1"/>
          <w:insideV w:val="single" w:sz="2" w:space="0" w:color="4F81BD" w:themeColor="accent1"/>
        </w:tblBorders>
        <w:tblLook w:val="0680" w:firstRow="0" w:lastRow="0" w:firstColumn="1" w:lastColumn="0" w:noHBand="1" w:noVBand="1"/>
      </w:tblPr>
      <w:tblGrid>
        <w:gridCol w:w="1994"/>
        <w:gridCol w:w="5236"/>
        <w:gridCol w:w="992"/>
        <w:gridCol w:w="2268"/>
      </w:tblGrid>
      <w:tr w:rsidR="00DB2F02" w:rsidRPr="00DB2F02" w14:paraId="2AF6AC49" w14:textId="77777777" w:rsidTr="00DB2F02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Align w:val="center"/>
          </w:tcPr>
          <w:p w14:paraId="32AEBABD" w14:textId="4A688493" w:rsidR="00462784" w:rsidRPr="00DB2F02" w:rsidRDefault="000B73C1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Nombre</w:t>
            </w:r>
          </w:p>
        </w:tc>
        <w:tc>
          <w:tcPr>
            <w:tcW w:w="5236" w:type="dxa"/>
            <w:vAlign w:val="center"/>
          </w:tcPr>
          <w:p w14:paraId="743EC192" w14:textId="1525F879" w:rsidR="00462784" w:rsidRPr="00DB2F02" w:rsidRDefault="00462784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694E0DF" w14:textId="351BC3AA" w:rsidR="00462784" w:rsidRPr="00DB2F02" w:rsidRDefault="000B73C1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B2F02">
              <w:rPr>
                <w:rFonts w:cstheme="minorHAnsi"/>
                <w:sz w:val="16"/>
                <w:szCs w:val="16"/>
              </w:rPr>
              <w:t>Run</w:t>
            </w:r>
          </w:p>
        </w:tc>
        <w:tc>
          <w:tcPr>
            <w:tcW w:w="2268" w:type="dxa"/>
            <w:vAlign w:val="center"/>
          </w:tcPr>
          <w:p w14:paraId="388394F7" w14:textId="77777777" w:rsidR="00462784" w:rsidRPr="00DB2F02" w:rsidRDefault="00462784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DB2F02" w:rsidRPr="00DB2F02" w14:paraId="16B220CB" w14:textId="77777777" w:rsidTr="00DB2F02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Align w:val="center"/>
          </w:tcPr>
          <w:p w14:paraId="543C3D37" w14:textId="53762BAC" w:rsidR="009A3D08" w:rsidRPr="00DB2F02" w:rsidRDefault="000B73C1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Dirección</w:t>
            </w:r>
          </w:p>
        </w:tc>
        <w:tc>
          <w:tcPr>
            <w:tcW w:w="5236" w:type="dxa"/>
            <w:vAlign w:val="center"/>
          </w:tcPr>
          <w:p w14:paraId="260558E0" w14:textId="5F3F3DBF" w:rsidR="009A3D08" w:rsidRPr="00DB2F02" w:rsidRDefault="009A3D08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62F4073" w14:textId="0FAFD616" w:rsidR="009A3D08" w:rsidRPr="00DB2F02" w:rsidRDefault="000B73C1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DB2F02">
              <w:rPr>
                <w:rFonts w:cstheme="minorHAnsi"/>
                <w:bCs/>
                <w:sz w:val="16"/>
                <w:szCs w:val="16"/>
              </w:rPr>
              <w:t>Comuna</w:t>
            </w:r>
          </w:p>
        </w:tc>
        <w:tc>
          <w:tcPr>
            <w:tcW w:w="2268" w:type="dxa"/>
            <w:vAlign w:val="center"/>
          </w:tcPr>
          <w:p w14:paraId="4DC842A9" w14:textId="77777777" w:rsidR="009A3D08" w:rsidRPr="00DB2F02" w:rsidRDefault="009A3D08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DB2F02" w:rsidRPr="00DB2F02" w14:paraId="2FBA9144" w14:textId="77777777" w:rsidTr="00DB2F02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Align w:val="center"/>
          </w:tcPr>
          <w:p w14:paraId="7C4D1B48" w14:textId="1A5A0757" w:rsidR="009A3D08" w:rsidRPr="00DB2F02" w:rsidRDefault="000B73C1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Correo</w:t>
            </w:r>
            <w:r w:rsidR="009A3D08"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@</w:t>
            </w:r>
          </w:p>
        </w:tc>
        <w:tc>
          <w:tcPr>
            <w:tcW w:w="5236" w:type="dxa"/>
            <w:vAlign w:val="center"/>
          </w:tcPr>
          <w:p w14:paraId="351C9E28" w14:textId="51B409F2" w:rsidR="009A3D08" w:rsidRPr="00DB2F02" w:rsidRDefault="009A3D08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5EC27E5" w14:textId="2749542E" w:rsidR="009A3D08" w:rsidRPr="00DB2F02" w:rsidRDefault="000B73C1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B2F02">
              <w:rPr>
                <w:rFonts w:cstheme="minorHAnsi"/>
                <w:sz w:val="16"/>
                <w:szCs w:val="16"/>
              </w:rPr>
              <w:t>Teléfono 1</w:t>
            </w:r>
          </w:p>
        </w:tc>
        <w:tc>
          <w:tcPr>
            <w:tcW w:w="2268" w:type="dxa"/>
            <w:vAlign w:val="center"/>
          </w:tcPr>
          <w:p w14:paraId="6FC33AFB" w14:textId="77777777" w:rsidR="009A3D08" w:rsidRPr="00DB2F02" w:rsidRDefault="009A3D08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DB2F02" w:rsidRPr="00DB2F02" w14:paraId="5452CEA3" w14:textId="77777777" w:rsidTr="00DB2F02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Align w:val="center"/>
          </w:tcPr>
          <w:p w14:paraId="2363AEB4" w14:textId="05A8FD74" w:rsidR="009A3D08" w:rsidRPr="00DB2F02" w:rsidRDefault="000B73C1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Familiaridad</w:t>
            </w:r>
          </w:p>
        </w:tc>
        <w:tc>
          <w:tcPr>
            <w:tcW w:w="5236" w:type="dxa"/>
            <w:vAlign w:val="center"/>
          </w:tcPr>
          <w:p w14:paraId="4231F06E" w14:textId="2EE2DF73" w:rsidR="009A3D08" w:rsidRPr="00DB2F02" w:rsidRDefault="009A3D08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E178EA" w14:textId="62269666" w:rsidR="009A3D08" w:rsidRPr="00DB2F02" w:rsidRDefault="000B73C1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B2F02">
              <w:rPr>
                <w:rFonts w:cstheme="minorHAnsi"/>
                <w:sz w:val="16"/>
                <w:szCs w:val="16"/>
              </w:rPr>
              <w:t>Teléfono 2</w:t>
            </w:r>
          </w:p>
        </w:tc>
        <w:tc>
          <w:tcPr>
            <w:tcW w:w="2268" w:type="dxa"/>
            <w:vAlign w:val="center"/>
          </w:tcPr>
          <w:p w14:paraId="34E87164" w14:textId="105A59D1" w:rsidR="009A3D08" w:rsidRPr="00DB2F02" w:rsidRDefault="009A3D08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</w:tbl>
    <w:p w14:paraId="4DA25CFE" w14:textId="77777777" w:rsidR="00462784" w:rsidRPr="000B73C1" w:rsidRDefault="00462784" w:rsidP="000B73C1">
      <w:pPr>
        <w:pStyle w:val="Prrafodelista"/>
        <w:spacing w:after="0" w:line="240" w:lineRule="auto"/>
        <w:ind w:left="0"/>
        <w:rPr>
          <w:rFonts w:cstheme="minorHAnsi"/>
          <w:sz w:val="16"/>
          <w:szCs w:val="16"/>
          <w:lang w:val="es-CL"/>
        </w:rPr>
      </w:pPr>
    </w:p>
    <w:p w14:paraId="68D669E4" w14:textId="5BC6DE4F" w:rsidR="00AC3211" w:rsidRPr="000B73C1" w:rsidRDefault="00A41ED9" w:rsidP="000B73C1">
      <w:pPr>
        <w:pStyle w:val="Prrafodelista"/>
        <w:numPr>
          <w:ilvl w:val="0"/>
          <w:numId w:val="14"/>
        </w:numPr>
        <w:spacing w:after="0" w:line="240" w:lineRule="auto"/>
        <w:ind w:left="-142" w:hanging="284"/>
        <w:rPr>
          <w:rFonts w:cstheme="minorHAnsi"/>
          <w:b/>
          <w:sz w:val="16"/>
          <w:szCs w:val="16"/>
          <w:lang w:val="es-CL"/>
        </w:rPr>
      </w:pPr>
      <w:r w:rsidRPr="000B73C1">
        <w:rPr>
          <w:rFonts w:cstheme="minorHAnsi"/>
          <w:b/>
          <w:sz w:val="16"/>
          <w:szCs w:val="16"/>
          <w:lang w:val="es-CL"/>
        </w:rPr>
        <w:t>ANTECEDENTES DE LA MADRE O TUTOR</w:t>
      </w:r>
      <w:r w:rsidR="00512574" w:rsidRPr="000B73C1">
        <w:rPr>
          <w:rFonts w:cstheme="minorHAnsi"/>
          <w:b/>
          <w:sz w:val="16"/>
          <w:szCs w:val="16"/>
          <w:lang w:val="es-CL"/>
        </w:rPr>
        <w:t>:</w:t>
      </w:r>
    </w:p>
    <w:tbl>
      <w:tblPr>
        <w:tblStyle w:val="Cuadrculaclara-nfasis1"/>
        <w:tblW w:w="10476" w:type="dxa"/>
        <w:tblInd w:w="-724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4F81BD" w:themeColor="accent1"/>
          <w:insideV w:val="single" w:sz="2" w:space="0" w:color="4F81BD" w:themeColor="accent1"/>
        </w:tblBorders>
        <w:tblLook w:val="0680" w:firstRow="0" w:lastRow="0" w:firstColumn="1" w:lastColumn="0" w:noHBand="1" w:noVBand="1"/>
      </w:tblPr>
      <w:tblGrid>
        <w:gridCol w:w="2012"/>
        <w:gridCol w:w="5218"/>
        <w:gridCol w:w="992"/>
        <w:gridCol w:w="2254"/>
      </w:tblGrid>
      <w:tr w:rsidR="00DB2F02" w:rsidRPr="00DB2F02" w14:paraId="6131F927" w14:textId="77777777" w:rsidTr="00DB2F02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  <w:vAlign w:val="center"/>
          </w:tcPr>
          <w:p w14:paraId="04A94612" w14:textId="1AB0A985" w:rsidR="00AC3211" w:rsidRPr="00DB2F02" w:rsidRDefault="000B73C1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Nombre</w:t>
            </w:r>
          </w:p>
        </w:tc>
        <w:tc>
          <w:tcPr>
            <w:tcW w:w="5218" w:type="dxa"/>
            <w:vAlign w:val="center"/>
          </w:tcPr>
          <w:p w14:paraId="6CF1C5C7" w14:textId="77777777" w:rsidR="00AC3211" w:rsidRPr="00DB2F02" w:rsidRDefault="00AC3211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23D47B3" w14:textId="46096F8E" w:rsidR="00AC3211" w:rsidRPr="00DB2F02" w:rsidRDefault="000B73C1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B2F02">
              <w:rPr>
                <w:rFonts w:cstheme="minorHAnsi"/>
                <w:sz w:val="16"/>
                <w:szCs w:val="16"/>
              </w:rPr>
              <w:t>Run</w:t>
            </w:r>
          </w:p>
        </w:tc>
        <w:tc>
          <w:tcPr>
            <w:tcW w:w="2254" w:type="dxa"/>
            <w:vAlign w:val="center"/>
          </w:tcPr>
          <w:p w14:paraId="53F460CA" w14:textId="0000C54B" w:rsidR="00AC3211" w:rsidRPr="00DB2F02" w:rsidRDefault="00AC3211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DB2F02" w:rsidRPr="00DB2F02" w14:paraId="1975ED5B" w14:textId="77777777" w:rsidTr="00DB2F02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  <w:vAlign w:val="center"/>
          </w:tcPr>
          <w:p w14:paraId="553029DA" w14:textId="4F36EF13" w:rsidR="009A3D08" w:rsidRPr="00DB2F02" w:rsidRDefault="000B73C1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Dirección</w:t>
            </w:r>
          </w:p>
        </w:tc>
        <w:tc>
          <w:tcPr>
            <w:tcW w:w="5218" w:type="dxa"/>
            <w:vAlign w:val="center"/>
          </w:tcPr>
          <w:p w14:paraId="33C2847C" w14:textId="718D8A4B" w:rsidR="009A3D08" w:rsidRPr="00DB2F02" w:rsidRDefault="009A3D08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615F4A" w14:textId="5924F5EE" w:rsidR="009A3D08" w:rsidRPr="00DB2F02" w:rsidRDefault="000B73C1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DB2F02">
              <w:rPr>
                <w:rFonts w:cstheme="minorHAnsi"/>
                <w:bCs/>
                <w:sz w:val="16"/>
                <w:szCs w:val="16"/>
              </w:rPr>
              <w:t>Comuna</w:t>
            </w:r>
          </w:p>
        </w:tc>
        <w:tc>
          <w:tcPr>
            <w:tcW w:w="2254" w:type="dxa"/>
            <w:vAlign w:val="center"/>
          </w:tcPr>
          <w:p w14:paraId="5A917658" w14:textId="76D996A5" w:rsidR="009A3D08" w:rsidRPr="00DB2F02" w:rsidRDefault="009A3D08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DB2F02" w:rsidRPr="00DB2F02" w14:paraId="065569FB" w14:textId="77777777" w:rsidTr="00DB2F02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  <w:vAlign w:val="center"/>
          </w:tcPr>
          <w:p w14:paraId="6B3966E3" w14:textId="44C7C385" w:rsidR="009A3D08" w:rsidRPr="00DB2F02" w:rsidRDefault="000B73C1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Correo @</w:t>
            </w:r>
          </w:p>
        </w:tc>
        <w:tc>
          <w:tcPr>
            <w:tcW w:w="5218" w:type="dxa"/>
            <w:vAlign w:val="center"/>
          </w:tcPr>
          <w:p w14:paraId="142D0EB3" w14:textId="77777777" w:rsidR="009A3D08" w:rsidRPr="00DB2F02" w:rsidRDefault="009A3D08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F99A2CD" w14:textId="4B7D9E95" w:rsidR="009A3D08" w:rsidRPr="00DB2F02" w:rsidRDefault="000B73C1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B2F02">
              <w:rPr>
                <w:rFonts w:cstheme="minorHAnsi"/>
                <w:sz w:val="16"/>
                <w:szCs w:val="16"/>
              </w:rPr>
              <w:t>Teléfono 1</w:t>
            </w:r>
          </w:p>
        </w:tc>
        <w:tc>
          <w:tcPr>
            <w:tcW w:w="2254" w:type="dxa"/>
            <w:vAlign w:val="center"/>
          </w:tcPr>
          <w:p w14:paraId="640747AB" w14:textId="3A237B23" w:rsidR="009A3D08" w:rsidRPr="00DB2F02" w:rsidRDefault="009A3D08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DB2F02" w:rsidRPr="00DB2F02" w14:paraId="637A9087" w14:textId="77777777" w:rsidTr="00DB2F02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  <w:vAlign w:val="center"/>
          </w:tcPr>
          <w:p w14:paraId="15CF6328" w14:textId="1778058A" w:rsidR="009A3D08" w:rsidRPr="00DB2F02" w:rsidRDefault="000B73C1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B2F02">
              <w:rPr>
                <w:rFonts w:asciiTheme="minorHAnsi" w:hAnsiTheme="minorHAnsi" w:cstheme="minorHAnsi"/>
                <w:b w:val="0"/>
                <w:sz w:val="16"/>
                <w:szCs w:val="16"/>
              </w:rPr>
              <w:t>Familiaridad</w:t>
            </w:r>
          </w:p>
        </w:tc>
        <w:tc>
          <w:tcPr>
            <w:tcW w:w="5218" w:type="dxa"/>
            <w:vAlign w:val="center"/>
          </w:tcPr>
          <w:p w14:paraId="501BA602" w14:textId="7F5A6935" w:rsidR="009A3D08" w:rsidRPr="00DB2F02" w:rsidRDefault="009A3D08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FBC8892" w14:textId="32ADAD45" w:rsidR="009A3D08" w:rsidRPr="00DB2F02" w:rsidRDefault="000B73C1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B2F02">
              <w:rPr>
                <w:rFonts w:cstheme="minorHAnsi"/>
                <w:sz w:val="16"/>
                <w:szCs w:val="16"/>
              </w:rPr>
              <w:t>Teléfono 2</w:t>
            </w:r>
          </w:p>
        </w:tc>
        <w:tc>
          <w:tcPr>
            <w:tcW w:w="2254" w:type="dxa"/>
            <w:vAlign w:val="center"/>
          </w:tcPr>
          <w:p w14:paraId="0ED02DD2" w14:textId="159A9748" w:rsidR="009A3D08" w:rsidRPr="00DB2F02" w:rsidRDefault="009A3D08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</w:tbl>
    <w:p w14:paraId="1ACFB80B" w14:textId="76668B46" w:rsidR="00AC3211" w:rsidRPr="000B73C1" w:rsidRDefault="00AC3211" w:rsidP="000B73C1">
      <w:pPr>
        <w:pStyle w:val="Prrafodelista"/>
        <w:spacing w:after="0" w:line="240" w:lineRule="auto"/>
        <w:ind w:left="0"/>
        <w:rPr>
          <w:rFonts w:cstheme="minorHAnsi"/>
          <w:sz w:val="16"/>
          <w:szCs w:val="16"/>
          <w:lang w:val="es-CL"/>
        </w:rPr>
      </w:pPr>
    </w:p>
    <w:p w14:paraId="5F276F53" w14:textId="71B3AB3E" w:rsidR="00AC3211" w:rsidRPr="000B73C1" w:rsidRDefault="00AD7CB2" w:rsidP="000B73C1">
      <w:pPr>
        <w:pStyle w:val="Prrafodelista"/>
        <w:numPr>
          <w:ilvl w:val="0"/>
          <w:numId w:val="14"/>
        </w:numPr>
        <w:spacing w:after="0" w:line="240" w:lineRule="auto"/>
        <w:ind w:left="-142" w:hanging="284"/>
        <w:rPr>
          <w:rFonts w:cstheme="minorHAnsi"/>
          <w:b/>
          <w:sz w:val="16"/>
          <w:szCs w:val="16"/>
          <w:lang w:val="es-CL"/>
        </w:rPr>
      </w:pPr>
      <w:r w:rsidRPr="000B73C1">
        <w:rPr>
          <w:rFonts w:cstheme="minorHAnsi"/>
          <w:b/>
          <w:sz w:val="16"/>
          <w:szCs w:val="16"/>
          <w:lang w:val="es-CL"/>
        </w:rPr>
        <w:t>MOTIVO DE POSTULACIÓN</w:t>
      </w:r>
      <w:r w:rsidR="00B12306" w:rsidRPr="000B73C1">
        <w:rPr>
          <w:rFonts w:cstheme="minorHAnsi"/>
          <w:b/>
          <w:sz w:val="16"/>
          <w:szCs w:val="16"/>
          <w:lang w:val="es-CL"/>
        </w:rPr>
        <w:t>.</w:t>
      </w:r>
    </w:p>
    <w:tbl>
      <w:tblPr>
        <w:tblStyle w:val="Cuadrculaclara-nfasis1"/>
        <w:tblW w:w="10490" w:type="dxa"/>
        <w:tblInd w:w="-724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4F81BD" w:themeColor="accent1"/>
          <w:insideV w:val="single" w:sz="2" w:space="0" w:color="4F81BD" w:themeColor="accent1"/>
        </w:tblBorders>
        <w:tblLook w:val="0680" w:firstRow="0" w:lastRow="0" w:firstColumn="1" w:lastColumn="0" w:noHBand="1" w:noVBand="1"/>
      </w:tblPr>
      <w:tblGrid>
        <w:gridCol w:w="10490"/>
      </w:tblGrid>
      <w:tr w:rsidR="00084CD5" w:rsidRPr="00644AEB" w14:paraId="6B5DEC78" w14:textId="77777777" w:rsidTr="0015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14:paraId="5E869062" w14:textId="7C10EDA2" w:rsidR="00295F19" w:rsidRPr="00644AEB" w:rsidRDefault="00295F19" w:rsidP="00644AEB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644AEB">
              <w:rPr>
                <w:rFonts w:asciiTheme="minorHAnsi" w:hAnsiTheme="minorHAnsi" w:cstheme="minorHAnsi"/>
                <w:b w:val="0"/>
                <w:sz w:val="16"/>
                <w:szCs w:val="16"/>
              </w:rPr>
              <w:t>Usted postula a este colegio por: (razones)</w:t>
            </w:r>
          </w:p>
        </w:tc>
      </w:tr>
      <w:tr w:rsidR="00084CD5" w:rsidRPr="00644AEB" w14:paraId="4638C3D3" w14:textId="77777777" w:rsidTr="0015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14:paraId="3C58326C" w14:textId="7927535D" w:rsidR="00295F19" w:rsidRPr="00644AEB" w:rsidRDefault="00295F19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100CD239" w14:textId="1AD6649C" w:rsidR="00084CD5" w:rsidRPr="00644AEB" w:rsidRDefault="00084CD5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0D45B4E1" w14:textId="1E9332B3" w:rsidR="00084CD5" w:rsidRPr="00644AEB" w:rsidRDefault="00084CD5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084CD5" w:rsidRPr="00644AEB" w14:paraId="69EF163F" w14:textId="77777777" w:rsidTr="0015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14:paraId="161976CB" w14:textId="42F576F6" w:rsidR="00084CD5" w:rsidRPr="00644AEB" w:rsidRDefault="00084CD5" w:rsidP="00644AEB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644AEB">
              <w:rPr>
                <w:rFonts w:asciiTheme="minorHAnsi" w:hAnsiTheme="minorHAnsi" w:cstheme="minorHAnsi"/>
                <w:b w:val="0"/>
                <w:sz w:val="16"/>
                <w:szCs w:val="16"/>
              </w:rPr>
              <w:t>Usted postula por recomendación de: (nombre de persona si corresponde)</w:t>
            </w:r>
          </w:p>
        </w:tc>
      </w:tr>
      <w:tr w:rsidR="00084CD5" w:rsidRPr="00644AEB" w14:paraId="26237E74" w14:textId="77777777" w:rsidTr="0015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14:paraId="5B1F81F5" w14:textId="2CE1470D" w:rsidR="00084CD5" w:rsidRPr="00644AEB" w:rsidRDefault="00084CD5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650EE30F" w14:textId="0EF59535" w:rsidR="00084CD5" w:rsidRPr="00644AEB" w:rsidRDefault="00084CD5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79114225" w14:textId="62C9715D" w:rsidR="00084CD5" w:rsidRPr="00644AEB" w:rsidRDefault="00084CD5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084CD5" w:rsidRPr="00644AEB" w14:paraId="10DBD057" w14:textId="77777777" w:rsidTr="0015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40BC3F79" w14:textId="304C0C7E" w:rsidR="00084CD5" w:rsidRPr="00644AEB" w:rsidRDefault="00084CD5" w:rsidP="00644AEB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644AEB">
              <w:rPr>
                <w:rFonts w:asciiTheme="minorHAnsi" w:hAnsiTheme="minorHAnsi" w:cstheme="minorHAnsi"/>
                <w:b w:val="0"/>
                <w:sz w:val="16"/>
                <w:szCs w:val="16"/>
              </w:rPr>
              <w:t>¿Cómo es el desempeño actitudinal del niño/a en el establecimiento actual?</w:t>
            </w:r>
          </w:p>
        </w:tc>
      </w:tr>
      <w:tr w:rsidR="00084CD5" w:rsidRPr="00644AEB" w14:paraId="70C185D4" w14:textId="77777777" w:rsidTr="0015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14:paraId="65F7DA59" w14:textId="2ACE75DE" w:rsidR="00084CD5" w:rsidRPr="00644AEB" w:rsidRDefault="00084CD5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0A178E94" w14:textId="77777777" w:rsidR="00084CD5" w:rsidRPr="00644AEB" w:rsidRDefault="00084CD5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6511A3B0" w14:textId="70806E62" w:rsidR="00084CD5" w:rsidRPr="00644AEB" w:rsidRDefault="00084CD5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084CD5" w:rsidRPr="00644AEB" w14:paraId="120CCCB7" w14:textId="77777777" w:rsidTr="0015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2037A6F5" w14:textId="6298370A" w:rsidR="00084CD5" w:rsidRPr="00644AEB" w:rsidRDefault="00084CD5" w:rsidP="00644AEB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644AEB">
              <w:rPr>
                <w:rFonts w:asciiTheme="minorHAnsi" w:hAnsiTheme="minorHAnsi" w:cstheme="minorHAnsi"/>
                <w:b w:val="0"/>
                <w:sz w:val="16"/>
                <w:szCs w:val="16"/>
              </w:rPr>
              <w:t>Describa cómo es la relación de el/la estudiante con sus compañeros.</w:t>
            </w:r>
          </w:p>
        </w:tc>
      </w:tr>
      <w:tr w:rsidR="00084CD5" w:rsidRPr="00644AEB" w14:paraId="78A21E58" w14:textId="77777777" w:rsidTr="0015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1D6EB740" w14:textId="6BE0FA92" w:rsidR="00084CD5" w:rsidRPr="00644AEB" w:rsidRDefault="00084CD5" w:rsidP="000B73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3B78E426" w14:textId="526E5071" w:rsidR="00084CD5" w:rsidRPr="00644AEB" w:rsidRDefault="00084CD5" w:rsidP="000B73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141805C5" w14:textId="77777777" w:rsidR="00084CD5" w:rsidRPr="00644AEB" w:rsidRDefault="00084CD5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084CD5" w:rsidRPr="00644AEB" w14:paraId="3A27BA85" w14:textId="77777777" w:rsidTr="0015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0E6B0190" w14:textId="4BEF7320" w:rsidR="00084CD5" w:rsidRPr="00644AEB" w:rsidRDefault="00084CD5" w:rsidP="00644AEB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644AEB">
              <w:rPr>
                <w:rFonts w:asciiTheme="minorHAnsi" w:hAnsiTheme="minorHAnsi" w:cstheme="minorHAnsi"/>
                <w:b w:val="0"/>
                <w:sz w:val="16"/>
                <w:szCs w:val="16"/>
              </w:rPr>
              <w:t>¿Cómo es la relación de el/la estudiante con sus profesores?</w:t>
            </w:r>
          </w:p>
        </w:tc>
      </w:tr>
      <w:tr w:rsidR="00084CD5" w:rsidRPr="00644AEB" w14:paraId="30C1B1EC" w14:textId="77777777" w:rsidTr="0015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3D140D86" w14:textId="7F2BE9F6" w:rsidR="00084CD5" w:rsidRPr="00644AEB" w:rsidRDefault="00084CD5" w:rsidP="000B73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45579A8E" w14:textId="3486AAF2" w:rsidR="00084CD5" w:rsidRPr="00644AEB" w:rsidRDefault="00084CD5" w:rsidP="000B73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18A5EEAA" w14:textId="77777777" w:rsidR="00084CD5" w:rsidRPr="00644AEB" w:rsidRDefault="00084CD5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084CD5" w:rsidRPr="00644AEB" w14:paraId="7D77FAB8" w14:textId="77777777" w:rsidTr="0015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4D6D8444" w14:textId="3A15B5A0" w:rsidR="00084CD5" w:rsidRPr="00644AEB" w:rsidRDefault="00084CD5" w:rsidP="00644AEB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644AEB">
              <w:rPr>
                <w:rFonts w:asciiTheme="minorHAnsi" w:hAnsiTheme="minorHAnsi" w:cstheme="minorHAnsi"/>
                <w:b w:val="0"/>
                <w:sz w:val="16"/>
                <w:szCs w:val="16"/>
              </w:rPr>
              <w:t>Especifique el compromiso que tendrá el/la estudiante y sus padres frente al c</w:t>
            </w:r>
            <w:r w:rsidR="00644AEB" w:rsidRPr="00644AEB">
              <w:rPr>
                <w:rFonts w:asciiTheme="minorHAnsi" w:hAnsiTheme="minorHAnsi" w:cstheme="minorHAnsi"/>
                <w:b w:val="0"/>
                <w:sz w:val="16"/>
                <w:szCs w:val="16"/>
              </w:rPr>
              <w:t>umplimiento de Normas y su Reglamento Interno.</w:t>
            </w:r>
          </w:p>
        </w:tc>
      </w:tr>
      <w:tr w:rsidR="00084CD5" w:rsidRPr="00644AEB" w14:paraId="4FF6964C" w14:textId="77777777" w:rsidTr="0015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0DF9B638" w14:textId="43844EB2" w:rsidR="00084CD5" w:rsidRPr="00644AEB" w:rsidRDefault="00084CD5" w:rsidP="000B73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3FD0361F" w14:textId="3A209E66" w:rsidR="00084CD5" w:rsidRPr="00644AEB" w:rsidRDefault="00084CD5" w:rsidP="000B73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25B5F14B" w14:textId="79180B10" w:rsidR="00084CD5" w:rsidRPr="00644AEB" w:rsidRDefault="00084CD5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084CD5" w:rsidRPr="00644AEB" w14:paraId="26B2142E" w14:textId="77777777" w:rsidTr="0015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6E149557" w14:textId="33F77610" w:rsidR="00084CD5" w:rsidRPr="00644AEB" w:rsidRDefault="00084CD5" w:rsidP="00644AEB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644AEB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Especifique el compromiso que tendrá el/la estudiante y sus padres con </w:t>
            </w:r>
            <w:r w:rsidR="00644AEB" w:rsidRPr="00644AEB">
              <w:rPr>
                <w:rFonts w:asciiTheme="minorHAnsi" w:hAnsiTheme="minorHAnsi" w:cstheme="minorHAnsi"/>
                <w:b w:val="0"/>
                <w:sz w:val="16"/>
                <w:szCs w:val="16"/>
              </w:rPr>
              <w:t>el estudio y su responsabilidad académica</w:t>
            </w:r>
            <w:r w:rsidRPr="00644AEB">
              <w:rPr>
                <w:rFonts w:asciiTheme="minorHAnsi" w:hAnsiTheme="minorHAnsi" w:cstheme="minorHAnsi"/>
                <w:b w:val="0"/>
                <w:sz w:val="16"/>
                <w:szCs w:val="16"/>
              </w:rPr>
              <w:t>.</w:t>
            </w:r>
          </w:p>
        </w:tc>
      </w:tr>
      <w:tr w:rsidR="00084CD5" w:rsidRPr="00644AEB" w14:paraId="211865D4" w14:textId="77777777" w:rsidTr="0015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22D28052" w14:textId="39333CD9" w:rsidR="00084CD5" w:rsidRPr="00644AEB" w:rsidRDefault="00084CD5" w:rsidP="000B73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00919984" w14:textId="7BFF1C5B" w:rsidR="00084CD5" w:rsidRPr="00644AEB" w:rsidRDefault="00084CD5" w:rsidP="000B73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422BB054" w14:textId="77777777" w:rsidR="00084CD5" w:rsidRPr="00644AEB" w:rsidRDefault="00084CD5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084CD5" w:rsidRPr="00644AEB" w14:paraId="0850AF23" w14:textId="77777777" w:rsidTr="0015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2B2367C5" w14:textId="632CFE02" w:rsidR="00084CD5" w:rsidRPr="00644AEB" w:rsidRDefault="00084CD5" w:rsidP="00644AEB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644AEB">
              <w:rPr>
                <w:rFonts w:asciiTheme="minorHAnsi" w:hAnsiTheme="minorHAnsi" w:cstheme="minorHAnsi"/>
                <w:b w:val="0"/>
                <w:sz w:val="16"/>
                <w:szCs w:val="16"/>
              </w:rPr>
              <w:t>Escriba las inquietudes o temas que quisi</w:t>
            </w:r>
            <w:r w:rsidR="00644AEB" w:rsidRPr="00644AEB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era conocer acerca </w:t>
            </w:r>
            <w:r w:rsidRPr="00644AEB">
              <w:rPr>
                <w:rFonts w:asciiTheme="minorHAnsi" w:hAnsiTheme="minorHAnsi" w:cstheme="minorHAnsi"/>
                <w:b w:val="0"/>
                <w:sz w:val="16"/>
                <w:szCs w:val="16"/>
              </w:rPr>
              <w:t>de</w:t>
            </w:r>
            <w:r w:rsidR="00644AEB" w:rsidRPr="00644AEB">
              <w:rPr>
                <w:rFonts w:asciiTheme="minorHAnsi" w:hAnsiTheme="minorHAnsi" w:cstheme="minorHAnsi"/>
                <w:b w:val="0"/>
                <w:sz w:val="16"/>
                <w:szCs w:val="16"/>
              </w:rPr>
              <w:t>l Proyecto Educativo Antimanque</w:t>
            </w:r>
            <w:r w:rsidRPr="00644AEB">
              <w:rPr>
                <w:rFonts w:asciiTheme="minorHAnsi" w:hAnsiTheme="minorHAnsi" w:cstheme="minorHAnsi"/>
                <w:b w:val="0"/>
                <w:sz w:val="16"/>
                <w:szCs w:val="16"/>
              </w:rPr>
              <w:t>.</w:t>
            </w:r>
          </w:p>
        </w:tc>
      </w:tr>
      <w:tr w:rsidR="00084CD5" w:rsidRPr="00644AEB" w14:paraId="0AF4BB84" w14:textId="77777777" w:rsidTr="0015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14:paraId="4EA5EFEA" w14:textId="44515E92" w:rsidR="00084CD5" w:rsidRPr="00644AEB" w:rsidRDefault="00084CD5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2E4BBA21" w14:textId="1709E221" w:rsidR="00084CD5" w:rsidRPr="00644AEB" w:rsidRDefault="00084CD5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0031A0DC" w14:textId="1281E335" w:rsidR="00084CD5" w:rsidRPr="00644AEB" w:rsidRDefault="00084CD5" w:rsidP="000B73C1">
            <w:pPr>
              <w:rPr>
                <w:rFonts w:cstheme="minorHAnsi"/>
                <w:b w:val="0"/>
                <w:sz w:val="16"/>
                <w:szCs w:val="16"/>
              </w:rPr>
            </w:pPr>
          </w:p>
        </w:tc>
      </w:tr>
    </w:tbl>
    <w:p w14:paraId="69CA7525" w14:textId="47B1E043" w:rsidR="00C84407" w:rsidRPr="000B73C1" w:rsidRDefault="00C84407" w:rsidP="000B73C1">
      <w:pPr>
        <w:pStyle w:val="Prrafodelista"/>
        <w:spacing w:after="0" w:line="240" w:lineRule="auto"/>
        <w:ind w:left="0"/>
        <w:rPr>
          <w:rFonts w:cstheme="minorHAnsi"/>
          <w:b/>
          <w:sz w:val="16"/>
          <w:szCs w:val="16"/>
          <w:lang w:val="es-CL"/>
        </w:rPr>
      </w:pPr>
    </w:p>
    <w:p w14:paraId="16FCEB85" w14:textId="0FEF1B46" w:rsidR="00C84407" w:rsidRPr="000B73C1" w:rsidRDefault="00512574" w:rsidP="000B73C1">
      <w:pPr>
        <w:pStyle w:val="Prrafodelista"/>
        <w:numPr>
          <w:ilvl w:val="0"/>
          <w:numId w:val="14"/>
        </w:numPr>
        <w:spacing w:after="0" w:line="240" w:lineRule="auto"/>
        <w:ind w:left="-142" w:hanging="284"/>
        <w:rPr>
          <w:rFonts w:cstheme="minorHAnsi"/>
          <w:b/>
          <w:sz w:val="16"/>
          <w:szCs w:val="16"/>
          <w:lang w:val="es-CL"/>
        </w:rPr>
      </w:pPr>
      <w:r w:rsidRPr="000B73C1">
        <w:rPr>
          <w:rFonts w:cstheme="minorHAnsi"/>
          <w:b/>
          <w:sz w:val="16"/>
          <w:szCs w:val="16"/>
          <w:lang w:val="es-CL"/>
        </w:rPr>
        <w:t>EN CASO DE EMERGENCIA AVISAR A:</w:t>
      </w:r>
    </w:p>
    <w:tbl>
      <w:tblPr>
        <w:tblStyle w:val="Cuadrculaclara-nfasis1"/>
        <w:tblW w:w="10495" w:type="dxa"/>
        <w:tblInd w:w="-724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4F81BD" w:themeColor="accent1"/>
          <w:insideV w:val="single" w:sz="2" w:space="0" w:color="4F81BD" w:themeColor="accent1"/>
        </w:tblBorders>
        <w:tblLook w:val="0680" w:firstRow="0" w:lastRow="0" w:firstColumn="1" w:lastColumn="0" w:noHBand="1" w:noVBand="1"/>
      </w:tblPr>
      <w:tblGrid>
        <w:gridCol w:w="4625"/>
        <w:gridCol w:w="1428"/>
        <w:gridCol w:w="1264"/>
        <w:gridCol w:w="3178"/>
      </w:tblGrid>
      <w:tr w:rsidR="00155D33" w:rsidRPr="000B73C1" w14:paraId="1A3DA207" w14:textId="77777777" w:rsidTr="00155D33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5" w:type="dxa"/>
            <w:vAlign w:val="center"/>
          </w:tcPr>
          <w:p w14:paraId="7FE404C3" w14:textId="77777777" w:rsidR="004E1B47" w:rsidRPr="000B73C1" w:rsidRDefault="004E1B47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0B73C1">
              <w:rPr>
                <w:rFonts w:asciiTheme="minorHAnsi" w:hAnsiTheme="minorHAnsi" w:cstheme="minorHAnsi"/>
                <w:sz w:val="16"/>
                <w:szCs w:val="16"/>
              </w:rPr>
              <w:t>NOMBRE</w:t>
            </w:r>
          </w:p>
        </w:tc>
        <w:tc>
          <w:tcPr>
            <w:tcW w:w="1428" w:type="dxa"/>
          </w:tcPr>
          <w:p w14:paraId="69979690" w14:textId="77777777" w:rsidR="004E1B47" w:rsidRPr="000B73C1" w:rsidRDefault="004E1B47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0B73C1">
              <w:rPr>
                <w:rFonts w:cstheme="minorHAnsi"/>
                <w:b/>
                <w:sz w:val="16"/>
                <w:szCs w:val="16"/>
              </w:rPr>
              <w:t>R.U.N.</w:t>
            </w:r>
          </w:p>
        </w:tc>
        <w:tc>
          <w:tcPr>
            <w:tcW w:w="1264" w:type="dxa"/>
            <w:vAlign w:val="center"/>
          </w:tcPr>
          <w:p w14:paraId="7777F78A" w14:textId="634E4940" w:rsidR="004E1B47" w:rsidRPr="000B73C1" w:rsidRDefault="004E1B47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0B73C1">
              <w:rPr>
                <w:rFonts w:cstheme="minorHAnsi"/>
                <w:b/>
                <w:sz w:val="16"/>
                <w:szCs w:val="16"/>
              </w:rPr>
              <w:t>PARENTEZCO</w:t>
            </w:r>
          </w:p>
        </w:tc>
        <w:tc>
          <w:tcPr>
            <w:tcW w:w="3178" w:type="dxa"/>
            <w:vAlign w:val="center"/>
          </w:tcPr>
          <w:p w14:paraId="5060522E" w14:textId="58CCB7F1" w:rsidR="004E1B47" w:rsidRPr="000B73C1" w:rsidRDefault="004E1B47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0B73C1">
              <w:rPr>
                <w:rFonts w:cstheme="minorHAnsi"/>
                <w:b/>
                <w:sz w:val="16"/>
                <w:szCs w:val="16"/>
              </w:rPr>
              <w:t>TELÉFONOS</w:t>
            </w:r>
          </w:p>
        </w:tc>
      </w:tr>
      <w:tr w:rsidR="00155D33" w:rsidRPr="000B73C1" w14:paraId="1D41C7CF" w14:textId="77777777" w:rsidTr="00155D33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5" w:type="dxa"/>
            <w:vAlign w:val="center"/>
          </w:tcPr>
          <w:p w14:paraId="497DAEEC" w14:textId="66DC4251" w:rsidR="004E1B47" w:rsidRPr="000B73C1" w:rsidRDefault="004E1B47" w:rsidP="000B73C1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28" w:type="dxa"/>
          </w:tcPr>
          <w:p w14:paraId="75AC7F67" w14:textId="77EC6590" w:rsidR="004E1B47" w:rsidRPr="000B73C1" w:rsidRDefault="004E1B47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14:paraId="75A0934B" w14:textId="3CB31B8D" w:rsidR="004E1B47" w:rsidRPr="000B73C1" w:rsidRDefault="004E1B47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78" w:type="dxa"/>
            <w:vAlign w:val="center"/>
          </w:tcPr>
          <w:p w14:paraId="2C3F8E45" w14:textId="4BD3E42D" w:rsidR="004E1B47" w:rsidRPr="000B73C1" w:rsidRDefault="00CF029C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  <w:vertAlign w:val="subscript"/>
              </w:rPr>
            </w:pPr>
            <w:r w:rsidRPr="000B73C1">
              <w:rPr>
                <w:rFonts w:cstheme="minorHAnsi"/>
                <w:b/>
                <w:sz w:val="16"/>
                <w:szCs w:val="16"/>
                <w:vertAlign w:val="subscript"/>
              </w:rPr>
              <w:t>1</w:t>
            </w:r>
            <w:r w:rsidR="004E1B47" w:rsidRPr="000B73C1">
              <w:rPr>
                <w:rFonts w:cstheme="minorHAnsi"/>
                <w:b/>
                <w:sz w:val="16"/>
                <w:szCs w:val="16"/>
                <w:vertAlign w:val="subscript"/>
              </w:rPr>
              <w:t xml:space="preserve">                                    </w:t>
            </w:r>
            <w:r w:rsidR="00155D33">
              <w:rPr>
                <w:rFonts w:cstheme="minorHAnsi"/>
                <w:b/>
                <w:sz w:val="16"/>
                <w:szCs w:val="16"/>
                <w:vertAlign w:val="subscript"/>
              </w:rPr>
              <w:t xml:space="preserve">         </w:t>
            </w:r>
            <w:r w:rsidR="00B80B60" w:rsidRPr="000B73C1">
              <w:rPr>
                <w:rFonts w:cstheme="minorHAnsi"/>
                <w:b/>
                <w:sz w:val="16"/>
                <w:szCs w:val="16"/>
                <w:vertAlign w:val="subscript"/>
              </w:rPr>
              <w:t xml:space="preserve">       </w:t>
            </w:r>
            <w:r w:rsidR="004E1B47" w:rsidRPr="000B73C1">
              <w:rPr>
                <w:rFonts w:cstheme="minorHAnsi"/>
                <w:b/>
                <w:sz w:val="16"/>
                <w:szCs w:val="16"/>
                <w:vertAlign w:val="subscript"/>
              </w:rPr>
              <w:t xml:space="preserve">  </w:t>
            </w:r>
            <w:r w:rsidR="00155D33">
              <w:rPr>
                <w:rFonts w:cstheme="minorHAnsi"/>
                <w:b/>
                <w:sz w:val="16"/>
                <w:szCs w:val="16"/>
                <w:vertAlign w:val="subscript"/>
              </w:rPr>
              <w:t xml:space="preserve">    </w:t>
            </w:r>
            <w:r w:rsidRPr="000B73C1">
              <w:rPr>
                <w:rFonts w:cstheme="minorHAnsi"/>
                <w:b/>
                <w:sz w:val="16"/>
                <w:szCs w:val="16"/>
                <w:vertAlign w:val="subscript"/>
              </w:rPr>
              <w:t>2</w:t>
            </w:r>
          </w:p>
        </w:tc>
      </w:tr>
      <w:tr w:rsidR="00155D33" w:rsidRPr="000B73C1" w14:paraId="2E17E66D" w14:textId="77777777" w:rsidTr="00155D33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5" w:type="dxa"/>
            <w:vAlign w:val="center"/>
          </w:tcPr>
          <w:p w14:paraId="7F9B0266" w14:textId="77777777" w:rsidR="004E1B47" w:rsidRPr="000B73C1" w:rsidRDefault="004E1B47" w:rsidP="000B73C1">
            <w:pPr>
              <w:pStyle w:val="Prrafodelista"/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8" w:type="dxa"/>
          </w:tcPr>
          <w:p w14:paraId="78B7F7B7" w14:textId="5C8DAF11" w:rsidR="004E1B47" w:rsidRPr="000B73C1" w:rsidRDefault="004E1B47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14:paraId="44A720A4" w14:textId="6D07DEB9" w:rsidR="004E1B47" w:rsidRPr="000B73C1" w:rsidRDefault="004E1B47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78" w:type="dxa"/>
            <w:vAlign w:val="center"/>
          </w:tcPr>
          <w:p w14:paraId="5A9C027A" w14:textId="14A4DEA1" w:rsidR="004E1B47" w:rsidRPr="000B73C1" w:rsidRDefault="00CF029C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  <w:vertAlign w:val="subscript"/>
              </w:rPr>
            </w:pPr>
            <w:r w:rsidRPr="000B73C1">
              <w:rPr>
                <w:rFonts w:cstheme="minorHAnsi"/>
                <w:b/>
                <w:sz w:val="16"/>
                <w:szCs w:val="16"/>
                <w:vertAlign w:val="subscript"/>
              </w:rPr>
              <w:t>1</w:t>
            </w:r>
            <w:r w:rsidR="004E1B47" w:rsidRPr="000B73C1">
              <w:rPr>
                <w:rFonts w:cstheme="minorHAnsi"/>
                <w:b/>
                <w:sz w:val="16"/>
                <w:szCs w:val="16"/>
                <w:vertAlign w:val="subscript"/>
              </w:rPr>
              <w:t xml:space="preserve">                                    </w:t>
            </w:r>
            <w:r w:rsidR="00B80B60" w:rsidRPr="000B73C1">
              <w:rPr>
                <w:rFonts w:cstheme="minorHAnsi"/>
                <w:b/>
                <w:sz w:val="16"/>
                <w:szCs w:val="16"/>
                <w:vertAlign w:val="subscript"/>
              </w:rPr>
              <w:t xml:space="preserve">        </w:t>
            </w:r>
            <w:r w:rsidR="004E1B47" w:rsidRPr="000B73C1">
              <w:rPr>
                <w:rFonts w:cstheme="minorHAnsi"/>
                <w:b/>
                <w:sz w:val="16"/>
                <w:szCs w:val="16"/>
                <w:vertAlign w:val="subscript"/>
              </w:rPr>
              <w:t xml:space="preserve"> </w:t>
            </w:r>
            <w:r w:rsidR="00155D33">
              <w:rPr>
                <w:rFonts w:cstheme="minorHAnsi"/>
                <w:b/>
                <w:sz w:val="16"/>
                <w:szCs w:val="16"/>
                <w:vertAlign w:val="subscript"/>
              </w:rPr>
              <w:t xml:space="preserve">             </w:t>
            </w:r>
            <w:r w:rsidRPr="000B73C1">
              <w:rPr>
                <w:rFonts w:cstheme="minorHAnsi"/>
                <w:b/>
                <w:sz w:val="16"/>
                <w:szCs w:val="16"/>
                <w:vertAlign w:val="subscript"/>
              </w:rPr>
              <w:t>2</w:t>
            </w:r>
          </w:p>
        </w:tc>
      </w:tr>
    </w:tbl>
    <w:p w14:paraId="65EFB0D9" w14:textId="08A6A3CA" w:rsidR="004F25C0" w:rsidRPr="000B73C1" w:rsidRDefault="004F25C0" w:rsidP="000B73C1">
      <w:pPr>
        <w:pStyle w:val="Prrafodelista"/>
        <w:spacing w:after="0" w:line="240" w:lineRule="auto"/>
        <w:ind w:left="0"/>
        <w:jc w:val="center"/>
        <w:rPr>
          <w:rFonts w:cstheme="minorHAnsi"/>
          <w:b/>
          <w:color w:val="333333"/>
          <w:sz w:val="16"/>
          <w:szCs w:val="16"/>
          <w:lang w:val="es-ES_tradnl"/>
        </w:rPr>
      </w:pPr>
    </w:p>
    <w:p w14:paraId="37605916" w14:textId="17BE1488" w:rsidR="00AD06DC" w:rsidRPr="000B73C1" w:rsidRDefault="00512574" w:rsidP="000B73C1">
      <w:pPr>
        <w:pStyle w:val="Prrafodelista"/>
        <w:numPr>
          <w:ilvl w:val="0"/>
          <w:numId w:val="14"/>
        </w:numPr>
        <w:spacing w:after="0" w:line="240" w:lineRule="auto"/>
        <w:ind w:left="-142" w:hanging="284"/>
        <w:rPr>
          <w:rFonts w:cstheme="minorHAnsi"/>
          <w:b/>
          <w:sz w:val="16"/>
          <w:szCs w:val="16"/>
          <w:lang w:val="es-CL"/>
        </w:rPr>
      </w:pPr>
      <w:r w:rsidRPr="000B73C1">
        <w:rPr>
          <w:rFonts w:cstheme="minorHAnsi"/>
          <w:b/>
          <w:sz w:val="16"/>
          <w:szCs w:val="16"/>
          <w:lang w:val="es-CL"/>
        </w:rPr>
        <w:t xml:space="preserve">DOCUMENTOS QUE ENTREGA: </w:t>
      </w:r>
      <w:r w:rsidRPr="000B73C1">
        <w:rPr>
          <w:rFonts w:cstheme="minorHAnsi"/>
          <w:sz w:val="16"/>
          <w:szCs w:val="16"/>
          <w:lang w:val="es-CL"/>
        </w:rPr>
        <w:t>(ES LLENADO SOLAMENTE POR COLEGIO ANTIMANQUE)</w:t>
      </w:r>
      <w:r w:rsidR="00C40A7C" w:rsidRPr="00C40A7C">
        <w:rPr>
          <w:noProof/>
          <w:sz w:val="18"/>
          <w:szCs w:val="18"/>
          <w:lang w:eastAsia="es-CL"/>
        </w:rPr>
        <w:t xml:space="preserve"> </w:t>
      </w:r>
    </w:p>
    <w:tbl>
      <w:tblPr>
        <w:tblStyle w:val="Cuadrculaclara-nfasis1"/>
        <w:tblW w:w="10517" w:type="dxa"/>
        <w:tblInd w:w="-724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4F81BD" w:themeColor="accent1"/>
          <w:insideV w:val="single" w:sz="2" w:space="0" w:color="4F81BD" w:themeColor="accent1"/>
        </w:tblBorders>
        <w:tblLook w:val="0680" w:firstRow="0" w:lastRow="0" w:firstColumn="1" w:lastColumn="0" w:noHBand="1" w:noVBand="1"/>
      </w:tblPr>
      <w:tblGrid>
        <w:gridCol w:w="9436"/>
        <w:gridCol w:w="1081"/>
      </w:tblGrid>
      <w:tr w:rsidR="00AD06DC" w:rsidRPr="000B73C1" w14:paraId="5AB8B125" w14:textId="77777777" w:rsidTr="00155D33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vAlign w:val="center"/>
          </w:tcPr>
          <w:p w14:paraId="06467C2F" w14:textId="2D91F93D" w:rsidR="00AD06DC" w:rsidRPr="000B73C1" w:rsidRDefault="00F64CD7" w:rsidP="000B73C1">
            <w:pPr>
              <w:pStyle w:val="Prrafodelista"/>
              <w:numPr>
                <w:ilvl w:val="0"/>
                <w:numId w:val="12"/>
              </w:numPr>
              <w:ind w:left="173" w:hanging="173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0B73C1">
              <w:rPr>
                <w:rFonts w:asciiTheme="minorHAnsi" w:hAnsiTheme="minorHAnsi" w:cstheme="minorHAnsi"/>
                <w:b w:val="0"/>
                <w:sz w:val="16"/>
                <w:szCs w:val="16"/>
              </w:rPr>
              <w:t>Ficha completa de solicitud de matrícula.</w:t>
            </w:r>
          </w:p>
        </w:tc>
        <w:tc>
          <w:tcPr>
            <w:tcW w:w="1081" w:type="dxa"/>
            <w:vAlign w:val="center"/>
          </w:tcPr>
          <w:p w14:paraId="5916CCB9" w14:textId="77777777" w:rsidR="00AD06DC" w:rsidRPr="000B73C1" w:rsidRDefault="00AD06DC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295F19" w:rsidRPr="000B73C1" w14:paraId="17C6CC97" w14:textId="77777777" w:rsidTr="00155D33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vAlign w:val="center"/>
          </w:tcPr>
          <w:p w14:paraId="7A70AD68" w14:textId="0E01BDB8" w:rsidR="00295F19" w:rsidRPr="000B73C1" w:rsidRDefault="00F64CD7" w:rsidP="000B73C1">
            <w:pPr>
              <w:pStyle w:val="Prrafodelista"/>
              <w:numPr>
                <w:ilvl w:val="0"/>
                <w:numId w:val="12"/>
              </w:numPr>
              <w:ind w:left="173" w:hanging="173"/>
              <w:rPr>
                <w:rFonts w:asciiTheme="minorHAnsi" w:hAnsiTheme="minorHAnsi" w:cstheme="minorHAnsi"/>
                <w:b w:val="0"/>
                <w:sz w:val="16"/>
                <w:szCs w:val="16"/>
                <w:lang w:val="es-ES"/>
              </w:rPr>
            </w:pPr>
            <w:r w:rsidRPr="000B73C1">
              <w:rPr>
                <w:rFonts w:asciiTheme="minorHAnsi" w:hAnsiTheme="minorHAnsi" w:cstheme="minorHAnsi"/>
                <w:b w:val="0"/>
                <w:sz w:val="16"/>
                <w:szCs w:val="16"/>
                <w:lang w:val="es-ES"/>
              </w:rPr>
              <w:t>Certificado de nacimiento.</w:t>
            </w:r>
          </w:p>
        </w:tc>
        <w:tc>
          <w:tcPr>
            <w:tcW w:w="1081" w:type="dxa"/>
            <w:vAlign w:val="center"/>
          </w:tcPr>
          <w:p w14:paraId="4FB96E3C" w14:textId="77777777" w:rsidR="00295F19" w:rsidRPr="000B73C1" w:rsidRDefault="00295F19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s-ES"/>
              </w:rPr>
            </w:pPr>
          </w:p>
        </w:tc>
      </w:tr>
      <w:tr w:rsidR="00295F19" w:rsidRPr="000B73C1" w14:paraId="10E334F3" w14:textId="77777777" w:rsidTr="00155D33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vAlign w:val="center"/>
          </w:tcPr>
          <w:p w14:paraId="40A379B3" w14:textId="2FB769E2" w:rsidR="00295F19" w:rsidRPr="000B73C1" w:rsidRDefault="00F64CD7" w:rsidP="000B73C1">
            <w:pPr>
              <w:pStyle w:val="Prrafodelista"/>
              <w:numPr>
                <w:ilvl w:val="0"/>
                <w:numId w:val="12"/>
              </w:numPr>
              <w:ind w:left="173" w:hanging="173"/>
              <w:rPr>
                <w:rFonts w:asciiTheme="minorHAnsi" w:hAnsiTheme="minorHAnsi" w:cstheme="minorHAnsi"/>
                <w:b w:val="0"/>
                <w:sz w:val="16"/>
                <w:szCs w:val="16"/>
                <w:lang w:val="es-ES"/>
              </w:rPr>
            </w:pPr>
            <w:r w:rsidRPr="000B73C1">
              <w:rPr>
                <w:rFonts w:asciiTheme="minorHAnsi" w:hAnsiTheme="minorHAnsi" w:cstheme="minorHAnsi"/>
                <w:b w:val="0"/>
                <w:sz w:val="16"/>
                <w:szCs w:val="16"/>
              </w:rPr>
              <w:t>Certificado de estudios año anterior y actual.</w:t>
            </w:r>
            <w:r w:rsidR="00295F19" w:rsidRPr="000B73C1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081" w:type="dxa"/>
            <w:vAlign w:val="center"/>
          </w:tcPr>
          <w:p w14:paraId="5A808E62" w14:textId="77777777" w:rsidR="00295F19" w:rsidRPr="000B73C1" w:rsidRDefault="00295F19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295F19" w:rsidRPr="000B73C1" w14:paraId="03DE0B01" w14:textId="77777777" w:rsidTr="00155D33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vAlign w:val="center"/>
          </w:tcPr>
          <w:p w14:paraId="7772FE9A" w14:textId="156D286A" w:rsidR="00295F19" w:rsidRPr="000B73C1" w:rsidRDefault="00F64CD7" w:rsidP="000B73C1">
            <w:pPr>
              <w:pStyle w:val="Prrafodelista"/>
              <w:numPr>
                <w:ilvl w:val="0"/>
                <w:numId w:val="12"/>
              </w:numPr>
              <w:ind w:left="173" w:hanging="173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0B73C1">
              <w:rPr>
                <w:rFonts w:asciiTheme="minorHAnsi" w:hAnsiTheme="minorHAnsi" w:cstheme="minorHAnsi"/>
                <w:b w:val="0"/>
                <w:sz w:val="16"/>
                <w:szCs w:val="16"/>
              </w:rPr>
              <w:t>Certificado de notas año anterior y actual.</w:t>
            </w:r>
          </w:p>
        </w:tc>
        <w:tc>
          <w:tcPr>
            <w:tcW w:w="1081" w:type="dxa"/>
            <w:vAlign w:val="center"/>
          </w:tcPr>
          <w:p w14:paraId="119E6038" w14:textId="77777777" w:rsidR="00295F19" w:rsidRPr="000B73C1" w:rsidRDefault="00295F19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295F19" w:rsidRPr="000B73C1" w14:paraId="398556B0" w14:textId="77777777" w:rsidTr="00155D33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vAlign w:val="center"/>
          </w:tcPr>
          <w:p w14:paraId="7858E3DA" w14:textId="09141406" w:rsidR="00295F19" w:rsidRPr="000B73C1" w:rsidRDefault="00F64CD7" w:rsidP="000B73C1">
            <w:pPr>
              <w:pStyle w:val="Prrafodelista"/>
              <w:numPr>
                <w:ilvl w:val="0"/>
                <w:numId w:val="12"/>
              </w:numPr>
              <w:ind w:left="173" w:hanging="173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0B73C1">
              <w:rPr>
                <w:rFonts w:asciiTheme="minorHAnsi" w:hAnsiTheme="minorHAnsi" w:cstheme="minorHAnsi"/>
                <w:b w:val="0"/>
                <w:sz w:val="16"/>
                <w:szCs w:val="16"/>
              </w:rPr>
              <w:t>Informe de personalidad año anterior y actual.</w:t>
            </w:r>
          </w:p>
        </w:tc>
        <w:tc>
          <w:tcPr>
            <w:tcW w:w="1081" w:type="dxa"/>
            <w:vAlign w:val="center"/>
          </w:tcPr>
          <w:p w14:paraId="052A0EC5" w14:textId="77777777" w:rsidR="00295F19" w:rsidRPr="000B73C1" w:rsidRDefault="00295F19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AD06DC" w:rsidRPr="000B73C1" w14:paraId="16015380" w14:textId="77777777" w:rsidTr="00155D33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vAlign w:val="center"/>
          </w:tcPr>
          <w:p w14:paraId="4B5B5D7A" w14:textId="74C1434E" w:rsidR="00AD06DC" w:rsidRPr="000B73C1" w:rsidRDefault="00F64CD7" w:rsidP="000B73C1">
            <w:pPr>
              <w:pStyle w:val="Prrafodelista"/>
              <w:numPr>
                <w:ilvl w:val="0"/>
                <w:numId w:val="12"/>
              </w:numPr>
              <w:ind w:left="173" w:hanging="173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0B73C1">
              <w:rPr>
                <w:rFonts w:asciiTheme="minorHAnsi" w:hAnsiTheme="minorHAnsi" w:cstheme="minorHAnsi"/>
                <w:b w:val="0"/>
                <w:sz w:val="16"/>
                <w:szCs w:val="16"/>
              </w:rPr>
              <w:t>Otra documentación: (detallar)</w:t>
            </w:r>
          </w:p>
        </w:tc>
        <w:tc>
          <w:tcPr>
            <w:tcW w:w="1081" w:type="dxa"/>
            <w:vAlign w:val="center"/>
          </w:tcPr>
          <w:p w14:paraId="0B1DEC5D" w14:textId="77777777" w:rsidR="00AD06DC" w:rsidRPr="000B73C1" w:rsidRDefault="00AD06DC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AD06DC" w:rsidRPr="000B73C1" w14:paraId="6602F476" w14:textId="77777777" w:rsidTr="00155D33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vAlign w:val="center"/>
          </w:tcPr>
          <w:p w14:paraId="610ADEA5" w14:textId="226D4299" w:rsidR="00751525" w:rsidRPr="000B73C1" w:rsidRDefault="00751525" w:rsidP="000B73C1">
            <w:pPr>
              <w:pStyle w:val="Prrafodelista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081" w:type="dxa"/>
            <w:vAlign w:val="bottom"/>
          </w:tcPr>
          <w:p w14:paraId="790C4012" w14:textId="5D7A8FF7" w:rsidR="00AD06DC" w:rsidRPr="000B73C1" w:rsidRDefault="00AD06DC" w:rsidP="000B73C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</w:tbl>
    <w:p w14:paraId="1A6951E0" w14:textId="64597D8E" w:rsidR="004F0420" w:rsidRPr="000B73C1" w:rsidRDefault="004F0420" w:rsidP="000B73C1">
      <w:pPr>
        <w:spacing w:after="0" w:line="240" w:lineRule="auto"/>
        <w:rPr>
          <w:rFonts w:cstheme="minorHAnsi"/>
          <w:b/>
          <w:color w:val="333333"/>
          <w:sz w:val="16"/>
          <w:szCs w:val="16"/>
          <w:lang w:val="es-ES_tradnl"/>
        </w:rPr>
      </w:pPr>
    </w:p>
    <w:p w14:paraId="08501A8C" w14:textId="0A44D778" w:rsidR="008F377A" w:rsidRDefault="00155D33" w:rsidP="00B80B60">
      <w:pPr>
        <w:tabs>
          <w:tab w:val="left" w:pos="7890"/>
        </w:tabs>
        <w:spacing w:after="0" w:line="240" w:lineRule="auto"/>
        <w:rPr>
          <w:rFonts w:cstheme="minorHAnsi"/>
          <w:b/>
          <w:color w:val="333333"/>
          <w:sz w:val="16"/>
          <w:szCs w:val="16"/>
          <w:lang w:val="es-ES_tradnl"/>
        </w:rPr>
      </w:pPr>
      <w:r w:rsidRPr="00644AEB">
        <w:rPr>
          <w:rFonts w:cstheme="minorHAnsi"/>
          <w:b/>
          <w:noProof/>
          <w:color w:val="333333"/>
          <w:sz w:val="16"/>
          <w:szCs w:val="16"/>
          <w:lang w:val="es-CL" w:eastAsia="es-CL"/>
        </w:rPr>
        <w:drawing>
          <wp:anchor distT="0" distB="0" distL="114300" distR="114300" simplePos="0" relativeHeight="251665408" behindDoc="0" locked="0" layoutInCell="1" allowOverlap="1" wp14:anchorId="674D270C" wp14:editId="4603D433">
            <wp:simplePos x="0" y="0"/>
            <wp:positionH relativeFrom="column">
              <wp:posOffset>2244504</wp:posOffset>
            </wp:positionH>
            <wp:positionV relativeFrom="paragraph">
              <wp:posOffset>43815</wp:posOffset>
            </wp:positionV>
            <wp:extent cx="1248382" cy="364199"/>
            <wp:effectExtent l="0" t="0" r="0" b="0"/>
            <wp:wrapNone/>
            <wp:docPr id="19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382" cy="364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AC6A0" w14:textId="38C9D26C" w:rsidR="00E67226" w:rsidRPr="008F377A" w:rsidRDefault="008F377A" w:rsidP="008F377A">
      <w:pPr>
        <w:tabs>
          <w:tab w:val="left" w:pos="7213"/>
        </w:tabs>
        <w:rPr>
          <w:rFonts w:cstheme="minorHAnsi"/>
          <w:sz w:val="16"/>
          <w:szCs w:val="16"/>
          <w:lang w:val="es-ES_tradnl"/>
        </w:rPr>
      </w:pPr>
      <w:r>
        <w:rPr>
          <w:rFonts w:cstheme="minorHAnsi"/>
          <w:sz w:val="16"/>
          <w:szCs w:val="16"/>
          <w:lang w:val="es-ES_tradnl"/>
        </w:rPr>
        <w:tab/>
      </w:r>
    </w:p>
    <w:sectPr w:rsidR="00E67226" w:rsidRPr="008F377A" w:rsidSect="00644AEB">
      <w:headerReference w:type="default" r:id="rId12"/>
      <w:footerReference w:type="default" r:id="rId13"/>
      <w:pgSz w:w="12242" w:h="18711" w:code="137"/>
      <w:pgMar w:top="1844" w:right="1043" w:bottom="142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39A7" w14:textId="77777777" w:rsidR="00153361" w:rsidRDefault="00153361" w:rsidP="009A2445">
      <w:pPr>
        <w:spacing w:after="0" w:line="240" w:lineRule="auto"/>
      </w:pPr>
      <w:r>
        <w:separator/>
      </w:r>
    </w:p>
  </w:endnote>
  <w:endnote w:type="continuationSeparator" w:id="0">
    <w:p w14:paraId="580E5731" w14:textId="77777777" w:rsidR="00153361" w:rsidRDefault="00153361" w:rsidP="009A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altName w:val="Plantagenet Cherokee"/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4A2B" w14:textId="3DEDF5A8" w:rsidR="009A2445" w:rsidRPr="00B44FA3" w:rsidRDefault="00A67170" w:rsidP="00E54E01">
    <w:pPr>
      <w:pStyle w:val="Piedepgina"/>
      <w:ind w:hanging="426"/>
      <w:jc w:val="center"/>
      <w:rPr>
        <w:rFonts w:ascii="Gadugi" w:hAnsi="Gadugi"/>
        <w:color w:val="244061" w:themeColor="accent1" w:themeShade="80"/>
        <w:sz w:val="18"/>
        <w:szCs w:val="18"/>
      </w:rPr>
    </w:pPr>
    <w:r>
      <w:rPr>
        <w:rFonts w:ascii="Gadugi" w:hAnsi="Gadugi"/>
        <w:color w:val="244061" w:themeColor="accent1" w:themeShade="80"/>
        <w:sz w:val="18"/>
        <w:szCs w:val="18"/>
      </w:rPr>
      <w:t>___________</w:t>
    </w:r>
    <w:r w:rsidR="00235EBC">
      <w:rPr>
        <w:rFonts w:ascii="Gadugi" w:hAnsi="Gadugi"/>
        <w:color w:val="244061" w:themeColor="accent1" w:themeShade="80"/>
        <w:sz w:val="18"/>
        <w:szCs w:val="18"/>
      </w:rPr>
      <w:t>________________________</w:t>
    </w:r>
    <w:r w:rsidR="009A2445" w:rsidRPr="00B44FA3">
      <w:rPr>
        <w:rFonts w:ascii="Gadugi" w:hAnsi="Gadugi"/>
        <w:color w:val="244061" w:themeColor="accent1" w:themeShade="80"/>
        <w:sz w:val="18"/>
        <w:szCs w:val="18"/>
      </w:rPr>
      <w:t>______________________________________________________________________________________________</w:t>
    </w:r>
  </w:p>
  <w:p w14:paraId="3DA4285E" w14:textId="42559EE6" w:rsidR="009A2445" w:rsidRPr="00A67170" w:rsidRDefault="00DA6BBC" w:rsidP="00A67170">
    <w:pPr>
      <w:pStyle w:val="Piedepgina"/>
      <w:ind w:left="-1134" w:right="-709" w:hanging="142"/>
      <w:jc w:val="center"/>
      <w:rPr>
        <w:rFonts w:ascii="Gadugi" w:hAnsi="Gadugi"/>
        <w:color w:val="17365D" w:themeColor="text2" w:themeShade="BF"/>
        <w:sz w:val="16"/>
        <w:szCs w:val="16"/>
      </w:rPr>
    </w:pPr>
    <w:hyperlink r:id="rId1" w:history="1">
      <w:r w:rsidR="009A2445" w:rsidRPr="00A67170">
        <w:rPr>
          <w:rStyle w:val="Hipervnculo"/>
          <w:rFonts w:ascii="Gadugi" w:hAnsi="Gadugi"/>
          <w:color w:val="0000FF"/>
          <w:sz w:val="16"/>
          <w:szCs w:val="16"/>
        </w:rPr>
        <w:t>www.colegioantimanque.cl</w:t>
      </w:r>
    </w:hyperlink>
    <w:r w:rsidR="009A2445" w:rsidRPr="00A67170">
      <w:rPr>
        <w:rFonts w:ascii="Gadugi" w:hAnsi="Gadugi"/>
        <w:color w:val="17365D" w:themeColor="text2" w:themeShade="BF"/>
        <w:sz w:val="16"/>
        <w:szCs w:val="16"/>
      </w:rPr>
      <w:t xml:space="preserve"> - </w:t>
    </w:r>
    <w:r w:rsidR="00CF029C" w:rsidRPr="00A67170">
      <w:rPr>
        <w:rFonts w:ascii="Gadugi" w:hAnsi="Gadugi"/>
        <w:color w:val="0000FF"/>
        <w:sz w:val="16"/>
        <w:szCs w:val="16"/>
        <w:u w:val="single"/>
      </w:rPr>
      <w:t>admision@colegioantimanque.cl</w:t>
    </w:r>
    <w:r w:rsidR="009A2445" w:rsidRPr="00A67170">
      <w:rPr>
        <w:rFonts w:ascii="Gadugi" w:hAnsi="Gadugi"/>
        <w:color w:val="17365D" w:themeColor="text2" w:themeShade="BF"/>
        <w:sz w:val="16"/>
        <w:szCs w:val="16"/>
      </w:rPr>
      <w:t xml:space="preserve"> –Teléfono </w:t>
    </w:r>
    <w:r w:rsidR="00A67170" w:rsidRPr="00A67170">
      <w:rPr>
        <w:rFonts w:ascii="Gadugi" w:hAnsi="Gadugi"/>
        <w:color w:val="17365D" w:themeColor="text2" w:themeShade="BF"/>
        <w:sz w:val="16"/>
        <w:szCs w:val="16"/>
      </w:rPr>
      <w:t>+569 21820887/+569 2182</w:t>
    </w:r>
    <w:r w:rsidR="00A67170">
      <w:rPr>
        <w:rFonts w:ascii="Gadugi" w:hAnsi="Gadugi"/>
        <w:color w:val="17365D" w:themeColor="text2" w:themeShade="BF"/>
        <w:sz w:val="16"/>
        <w:szCs w:val="16"/>
      </w:rPr>
      <w:t xml:space="preserve">0741 - </w:t>
    </w:r>
    <w:r w:rsidR="00CF029C" w:rsidRPr="00A67170">
      <w:rPr>
        <w:rFonts w:ascii="Gadugi" w:hAnsi="Gadugi"/>
        <w:color w:val="17365D" w:themeColor="text2" w:themeShade="BF"/>
        <w:sz w:val="16"/>
        <w:szCs w:val="16"/>
      </w:rPr>
      <w:t>Luis Araya Cereceda esquina Arturo Prat</w:t>
    </w:r>
    <w:r w:rsidR="009A2445" w:rsidRPr="00A67170">
      <w:rPr>
        <w:rFonts w:ascii="Gadugi" w:hAnsi="Gadugi"/>
        <w:color w:val="17365D" w:themeColor="text2" w:themeShade="BF"/>
        <w:sz w:val="16"/>
        <w:szCs w:val="16"/>
      </w:rPr>
      <w:t>, Peñaflor</w:t>
    </w:r>
  </w:p>
  <w:p w14:paraId="5DAD6255" w14:textId="77777777" w:rsidR="009A2445" w:rsidRDefault="009A24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1D1E" w14:textId="77777777" w:rsidR="00153361" w:rsidRDefault="00153361" w:rsidP="009A2445">
      <w:pPr>
        <w:spacing w:after="0" w:line="240" w:lineRule="auto"/>
      </w:pPr>
      <w:r>
        <w:separator/>
      </w:r>
    </w:p>
  </w:footnote>
  <w:footnote w:type="continuationSeparator" w:id="0">
    <w:p w14:paraId="20B18304" w14:textId="77777777" w:rsidR="00153361" w:rsidRDefault="00153361" w:rsidP="009A2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AFA1" w14:textId="4C430D52" w:rsidR="00C255F7" w:rsidRPr="005A58EF" w:rsidRDefault="00F64CD7" w:rsidP="00512574">
    <w:pPr>
      <w:spacing w:after="0" w:line="240" w:lineRule="auto"/>
      <w:ind w:left="708" w:right="-376" w:hanging="708"/>
      <w:jc w:val="right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992E24" wp14:editId="2E5E7C5B">
              <wp:simplePos x="0" y="0"/>
              <wp:positionH relativeFrom="column">
                <wp:posOffset>5472430</wp:posOffset>
              </wp:positionH>
              <wp:positionV relativeFrom="paragraph">
                <wp:posOffset>177165</wp:posOffset>
              </wp:positionV>
              <wp:extent cx="809625" cy="828675"/>
              <wp:effectExtent l="0" t="0" r="28575" b="28575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BC870" w14:textId="4B607BEE" w:rsidR="005A58EF" w:rsidRDefault="00F64CD7" w:rsidP="005A58EF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92E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430.9pt;margin-top:13.95pt;width:63.7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" strokecolor="#1f497d [3215]" strokeweight="1.5pt">
              <v:textbox>
                <w:txbxContent>
                  <w:p w14:paraId="4D0BC870" w14:textId="4B607BEE" w:rsidR="005A58EF" w:rsidRDefault="00F64CD7" w:rsidP="005A58EF">
                    <w: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sz w:val="18"/>
        <w:szCs w:val="18"/>
        <w:lang w:val="es-CL" w:eastAsia="es-CL"/>
      </w:rPr>
      <w:drawing>
        <wp:anchor distT="0" distB="0" distL="114300" distR="114300" simplePos="0" relativeHeight="251657728" behindDoc="0" locked="0" layoutInCell="1" allowOverlap="1" wp14:anchorId="38AEB0F1" wp14:editId="045D67B3">
          <wp:simplePos x="0" y="0"/>
          <wp:positionH relativeFrom="column">
            <wp:posOffset>-504826</wp:posOffset>
          </wp:positionH>
          <wp:positionV relativeFrom="paragraph">
            <wp:posOffset>120015</wp:posOffset>
          </wp:positionV>
          <wp:extent cx="676275" cy="723900"/>
          <wp:effectExtent l="0" t="0" r="9525" b="0"/>
          <wp:wrapNone/>
          <wp:docPr id="27" name="2 Imagen" descr="Logo Colegio Antimanque(R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legio Antimanque(R)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27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677"/>
    <w:multiLevelType w:val="hybridMultilevel"/>
    <w:tmpl w:val="BD3A045A"/>
    <w:lvl w:ilvl="0" w:tplc="EDAC8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F18B6"/>
    <w:multiLevelType w:val="hybridMultilevel"/>
    <w:tmpl w:val="D89A2520"/>
    <w:lvl w:ilvl="0" w:tplc="EDAC8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35D0C"/>
    <w:multiLevelType w:val="hybridMultilevel"/>
    <w:tmpl w:val="4F7CA5DA"/>
    <w:lvl w:ilvl="0" w:tplc="EDAC8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06056"/>
    <w:multiLevelType w:val="hybridMultilevel"/>
    <w:tmpl w:val="612C33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545C8"/>
    <w:multiLevelType w:val="hybridMultilevel"/>
    <w:tmpl w:val="6F0EE126"/>
    <w:lvl w:ilvl="0" w:tplc="F0D0E6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83A18"/>
    <w:multiLevelType w:val="hybridMultilevel"/>
    <w:tmpl w:val="C876E0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078C2"/>
    <w:multiLevelType w:val="hybridMultilevel"/>
    <w:tmpl w:val="045ED08E"/>
    <w:lvl w:ilvl="0" w:tplc="EDAC8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96D29"/>
    <w:multiLevelType w:val="hybridMultilevel"/>
    <w:tmpl w:val="EA7658CE"/>
    <w:lvl w:ilvl="0" w:tplc="46582B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0072DA"/>
    <w:multiLevelType w:val="hybridMultilevel"/>
    <w:tmpl w:val="3F503428"/>
    <w:lvl w:ilvl="0" w:tplc="EDAC8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843D1"/>
    <w:multiLevelType w:val="hybridMultilevel"/>
    <w:tmpl w:val="D75ED12E"/>
    <w:lvl w:ilvl="0" w:tplc="B9F0A6D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85208"/>
    <w:multiLevelType w:val="hybridMultilevel"/>
    <w:tmpl w:val="D89A2520"/>
    <w:lvl w:ilvl="0" w:tplc="EDAC8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4440F"/>
    <w:multiLevelType w:val="hybridMultilevel"/>
    <w:tmpl w:val="0400DA0E"/>
    <w:lvl w:ilvl="0" w:tplc="EDAC8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F7B22"/>
    <w:multiLevelType w:val="hybridMultilevel"/>
    <w:tmpl w:val="269A5F34"/>
    <w:lvl w:ilvl="0" w:tplc="A1A4AC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45D2F"/>
    <w:multiLevelType w:val="hybridMultilevel"/>
    <w:tmpl w:val="9460B444"/>
    <w:lvl w:ilvl="0" w:tplc="405C8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1359A"/>
    <w:multiLevelType w:val="hybridMultilevel"/>
    <w:tmpl w:val="B08C9B46"/>
    <w:lvl w:ilvl="0" w:tplc="155EF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9323C"/>
    <w:multiLevelType w:val="hybridMultilevel"/>
    <w:tmpl w:val="575264C0"/>
    <w:lvl w:ilvl="0" w:tplc="B600A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335E3"/>
    <w:multiLevelType w:val="hybridMultilevel"/>
    <w:tmpl w:val="575264C0"/>
    <w:lvl w:ilvl="0" w:tplc="B600A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976704">
    <w:abstractNumId w:val="3"/>
  </w:num>
  <w:num w:numId="2" w16cid:durableId="1185367051">
    <w:abstractNumId w:val="10"/>
  </w:num>
  <w:num w:numId="3" w16cid:durableId="1205557117">
    <w:abstractNumId w:val="12"/>
  </w:num>
  <w:num w:numId="4" w16cid:durableId="1109854465">
    <w:abstractNumId w:val="14"/>
  </w:num>
  <w:num w:numId="5" w16cid:durableId="794635461">
    <w:abstractNumId w:val="8"/>
  </w:num>
  <w:num w:numId="6" w16cid:durableId="2050909054">
    <w:abstractNumId w:val="0"/>
  </w:num>
  <w:num w:numId="7" w16cid:durableId="389889916">
    <w:abstractNumId w:val="6"/>
  </w:num>
  <w:num w:numId="8" w16cid:durableId="851650715">
    <w:abstractNumId w:val="11"/>
  </w:num>
  <w:num w:numId="9" w16cid:durableId="699818934">
    <w:abstractNumId w:val="4"/>
  </w:num>
  <w:num w:numId="10" w16cid:durableId="1071348719">
    <w:abstractNumId w:val="2"/>
  </w:num>
  <w:num w:numId="11" w16cid:durableId="776870570">
    <w:abstractNumId w:val="1"/>
  </w:num>
  <w:num w:numId="12" w16cid:durableId="669648877">
    <w:abstractNumId w:val="7"/>
  </w:num>
  <w:num w:numId="13" w16cid:durableId="1932931874">
    <w:abstractNumId w:val="9"/>
  </w:num>
  <w:num w:numId="14" w16cid:durableId="1104036378">
    <w:abstractNumId w:val="15"/>
  </w:num>
  <w:num w:numId="15" w16cid:durableId="1278180824">
    <w:abstractNumId w:val="16"/>
  </w:num>
  <w:num w:numId="16" w16cid:durableId="93088343">
    <w:abstractNumId w:val="13"/>
  </w:num>
  <w:num w:numId="17" w16cid:durableId="2051762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8A"/>
    <w:rsid w:val="000226D4"/>
    <w:rsid w:val="00037799"/>
    <w:rsid w:val="00037CD8"/>
    <w:rsid w:val="000414D0"/>
    <w:rsid w:val="000460BA"/>
    <w:rsid w:val="00084CD5"/>
    <w:rsid w:val="000B1114"/>
    <w:rsid w:val="000B51DF"/>
    <w:rsid w:val="000B6AE1"/>
    <w:rsid w:val="000B73C1"/>
    <w:rsid w:val="000E4A00"/>
    <w:rsid w:val="000E5CAE"/>
    <w:rsid w:val="00137E5D"/>
    <w:rsid w:val="00153361"/>
    <w:rsid w:val="00155D33"/>
    <w:rsid w:val="001835D9"/>
    <w:rsid w:val="00185304"/>
    <w:rsid w:val="001B51EC"/>
    <w:rsid w:val="001E3CD1"/>
    <w:rsid w:val="001E7ACC"/>
    <w:rsid w:val="00207E91"/>
    <w:rsid w:val="00235EBC"/>
    <w:rsid w:val="00295F19"/>
    <w:rsid w:val="003031CC"/>
    <w:rsid w:val="00306E93"/>
    <w:rsid w:val="00313CA8"/>
    <w:rsid w:val="003146EA"/>
    <w:rsid w:val="00321C19"/>
    <w:rsid w:val="003227C1"/>
    <w:rsid w:val="003877B1"/>
    <w:rsid w:val="003C5C7E"/>
    <w:rsid w:val="003D7759"/>
    <w:rsid w:val="003F39D3"/>
    <w:rsid w:val="003F5EC5"/>
    <w:rsid w:val="00405044"/>
    <w:rsid w:val="00410B38"/>
    <w:rsid w:val="00460C61"/>
    <w:rsid w:val="00462784"/>
    <w:rsid w:val="004659A8"/>
    <w:rsid w:val="00485E32"/>
    <w:rsid w:val="004917D5"/>
    <w:rsid w:val="004C39F9"/>
    <w:rsid w:val="004D6D51"/>
    <w:rsid w:val="004E1B47"/>
    <w:rsid w:val="004F0420"/>
    <w:rsid w:val="004F25C0"/>
    <w:rsid w:val="00512574"/>
    <w:rsid w:val="005156D7"/>
    <w:rsid w:val="00532A22"/>
    <w:rsid w:val="0059530A"/>
    <w:rsid w:val="005A58EF"/>
    <w:rsid w:val="005C0B9D"/>
    <w:rsid w:val="005C15B4"/>
    <w:rsid w:val="005D2E03"/>
    <w:rsid w:val="005E263A"/>
    <w:rsid w:val="005E4068"/>
    <w:rsid w:val="005F1E02"/>
    <w:rsid w:val="00607394"/>
    <w:rsid w:val="00611DFE"/>
    <w:rsid w:val="00612E7E"/>
    <w:rsid w:val="006202F7"/>
    <w:rsid w:val="00644AEB"/>
    <w:rsid w:val="00650E25"/>
    <w:rsid w:val="00676D9C"/>
    <w:rsid w:val="006A0E29"/>
    <w:rsid w:val="006C07E6"/>
    <w:rsid w:val="006C0B98"/>
    <w:rsid w:val="006D1337"/>
    <w:rsid w:val="006D4105"/>
    <w:rsid w:val="006E1356"/>
    <w:rsid w:val="007371C3"/>
    <w:rsid w:val="00751525"/>
    <w:rsid w:val="0075333E"/>
    <w:rsid w:val="007561F1"/>
    <w:rsid w:val="00775148"/>
    <w:rsid w:val="007A00BB"/>
    <w:rsid w:val="007B5109"/>
    <w:rsid w:val="007D25FB"/>
    <w:rsid w:val="007E675F"/>
    <w:rsid w:val="007E7924"/>
    <w:rsid w:val="007F0D1F"/>
    <w:rsid w:val="0080415E"/>
    <w:rsid w:val="00826E80"/>
    <w:rsid w:val="00866AF6"/>
    <w:rsid w:val="00866FEA"/>
    <w:rsid w:val="00877677"/>
    <w:rsid w:val="00895A5B"/>
    <w:rsid w:val="008B7033"/>
    <w:rsid w:val="008C03DD"/>
    <w:rsid w:val="008C24F1"/>
    <w:rsid w:val="008D1927"/>
    <w:rsid w:val="008D61EA"/>
    <w:rsid w:val="008E283F"/>
    <w:rsid w:val="008F377A"/>
    <w:rsid w:val="0090308F"/>
    <w:rsid w:val="009054A7"/>
    <w:rsid w:val="00905935"/>
    <w:rsid w:val="00911D26"/>
    <w:rsid w:val="00925796"/>
    <w:rsid w:val="009512DE"/>
    <w:rsid w:val="00952F9C"/>
    <w:rsid w:val="00973CA1"/>
    <w:rsid w:val="009A2445"/>
    <w:rsid w:val="009A3D08"/>
    <w:rsid w:val="009A6D46"/>
    <w:rsid w:val="009C220E"/>
    <w:rsid w:val="009D6D5E"/>
    <w:rsid w:val="009E00D8"/>
    <w:rsid w:val="009F2254"/>
    <w:rsid w:val="00A001FA"/>
    <w:rsid w:val="00A031A2"/>
    <w:rsid w:val="00A22BEE"/>
    <w:rsid w:val="00A25CD0"/>
    <w:rsid w:val="00A41ED9"/>
    <w:rsid w:val="00A67170"/>
    <w:rsid w:val="00A70B86"/>
    <w:rsid w:val="00A9249E"/>
    <w:rsid w:val="00AB678A"/>
    <w:rsid w:val="00AC3211"/>
    <w:rsid w:val="00AD06DC"/>
    <w:rsid w:val="00AD481D"/>
    <w:rsid w:val="00AD7CB2"/>
    <w:rsid w:val="00AF6CA8"/>
    <w:rsid w:val="00B0024D"/>
    <w:rsid w:val="00B07A8A"/>
    <w:rsid w:val="00B12306"/>
    <w:rsid w:val="00B25229"/>
    <w:rsid w:val="00B32CE9"/>
    <w:rsid w:val="00B44FA3"/>
    <w:rsid w:val="00B46ABE"/>
    <w:rsid w:val="00B643D6"/>
    <w:rsid w:val="00B71190"/>
    <w:rsid w:val="00B80B60"/>
    <w:rsid w:val="00B874E2"/>
    <w:rsid w:val="00BC2918"/>
    <w:rsid w:val="00BC555E"/>
    <w:rsid w:val="00BD0DE0"/>
    <w:rsid w:val="00C05B24"/>
    <w:rsid w:val="00C22FF0"/>
    <w:rsid w:val="00C255F7"/>
    <w:rsid w:val="00C40A7C"/>
    <w:rsid w:val="00C521F2"/>
    <w:rsid w:val="00C84407"/>
    <w:rsid w:val="00CF029C"/>
    <w:rsid w:val="00D405E7"/>
    <w:rsid w:val="00D50ABD"/>
    <w:rsid w:val="00D86811"/>
    <w:rsid w:val="00DA059E"/>
    <w:rsid w:val="00DA2E89"/>
    <w:rsid w:val="00DA66C9"/>
    <w:rsid w:val="00DA6BBC"/>
    <w:rsid w:val="00DB2F02"/>
    <w:rsid w:val="00DE7865"/>
    <w:rsid w:val="00DF2629"/>
    <w:rsid w:val="00E01D55"/>
    <w:rsid w:val="00E045D6"/>
    <w:rsid w:val="00E30FE8"/>
    <w:rsid w:val="00E34458"/>
    <w:rsid w:val="00E54E01"/>
    <w:rsid w:val="00E56E5D"/>
    <w:rsid w:val="00E64269"/>
    <w:rsid w:val="00E67226"/>
    <w:rsid w:val="00E67D03"/>
    <w:rsid w:val="00EA1820"/>
    <w:rsid w:val="00EA21EF"/>
    <w:rsid w:val="00EB28B7"/>
    <w:rsid w:val="00EB40E6"/>
    <w:rsid w:val="00EB69CA"/>
    <w:rsid w:val="00ED61FC"/>
    <w:rsid w:val="00F029B8"/>
    <w:rsid w:val="00F23A59"/>
    <w:rsid w:val="00F255AA"/>
    <w:rsid w:val="00F64CD7"/>
    <w:rsid w:val="00F65E65"/>
    <w:rsid w:val="00F74FBC"/>
    <w:rsid w:val="00F94782"/>
    <w:rsid w:val="00F969C3"/>
    <w:rsid w:val="00F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432029"/>
  <w15:docId w15:val="{3273E325-5975-4AB1-A105-1470C6B7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E5D"/>
  </w:style>
  <w:style w:type="paragraph" w:styleId="Ttulo4">
    <w:name w:val="heading 4"/>
    <w:basedOn w:val="Normal"/>
    <w:next w:val="Normal"/>
    <w:link w:val="Ttulo4Car"/>
    <w:qFormat/>
    <w:rsid w:val="007F0D1F"/>
    <w:pPr>
      <w:keepNext/>
      <w:spacing w:after="0" w:line="480" w:lineRule="auto"/>
      <w:ind w:left="2835" w:hanging="2835"/>
      <w:outlineLvl w:val="3"/>
    </w:pPr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A244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244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A244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2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445"/>
  </w:style>
  <w:style w:type="character" w:customStyle="1" w:styleId="Ttulo4Car">
    <w:name w:val="Título 4 Car"/>
    <w:basedOn w:val="Fuentedeprrafopredeter"/>
    <w:link w:val="Ttulo4"/>
    <w:rsid w:val="007F0D1F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F0D1F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462784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4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A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F04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L" w:eastAsia="es-CL"/>
    </w:rPr>
  </w:style>
  <w:style w:type="table" w:styleId="Tablaconcuadrcula6concolores-nfasis5">
    <w:name w:val="Grid Table 6 Colorful Accent 5"/>
    <w:basedOn w:val="Tablanormal"/>
    <w:uiPriority w:val="51"/>
    <w:rsid w:val="00B874E2"/>
    <w:pPr>
      <w:spacing w:after="0" w:line="240" w:lineRule="auto"/>
    </w:pPr>
    <w:rPr>
      <w:color w:val="31849B" w:themeColor="accent5" w:themeShade="BF"/>
      <w:lang w:val="es-C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image" Target="media/image1.gif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egioantimanqu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saAPJ\Escritorio\Antimanque\Antimanque\Formato%20Carta%20Antimanqu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08C2-A0CA-444F-8359-07F27D452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Carta Antimanque</Template>
  <TotalTime>16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Jorge Ortega Henry</cp:lastModifiedBy>
  <cp:revision>13</cp:revision>
  <cp:lastPrinted>2025-05-04T15:54:00Z</cp:lastPrinted>
  <dcterms:created xsi:type="dcterms:W3CDTF">2025-05-04T15:46:00Z</dcterms:created>
  <dcterms:modified xsi:type="dcterms:W3CDTF">2026-05-07T19:09:00Z</dcterms:modified>
</cp:coreProperties>
</file>